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F521" w14:textId="77777777" w:rsidR="00096CDA" w:rsidRDefault="00617582" w:rsidP="00B02D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24A4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03BDA58" wp14:editId="03343A77">
            <wp:simplePos x="0" y="0"/>
            <wp:positionH relativeFrom="margin">
              <wp:align>right</wp:align>
            </wp:positionH>
            <wp:positionV relativeFrom="line">
              <wp:posOffset>-279918</wp:posOffset>
            </wp:positionV>
            <wp:extent cx="2676089" cy="799329"/>
            <wp:effectExtent l="0" t="0" r="0" b="1270"/>
            <wp:wrapNone/>
            <wp:docPr id="1" name="officeArt object" descr="JCC-Master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CC-MasterLogo.jpg" descr="JCC-MasterLogo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6089" cy="7993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8AE1BB" w14:textId="77777777" w:rsidR="00096CDA" w:rsidRDefault="00096CDA" w:rsidP="002C74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02AEC1" w14:textId="77777777" w:rsidR="000A455C" w:rsidRDefault="000A455C" w:rsidP="00B02D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F70AA4" w14:textId="77777777" w:rsidR="000A455C" w:rsidRDefault="000A455C" w:rsidP="00B02D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5FF80A" w14:textId="77777777" w:rsidR="000A455C" w:rsidRDefault="000A455C" w:rsidP="00B02D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BB75E6" w14:textId="77777777" w:rsidR="00F27AB8" w:rsidRDefault="00B02D28" w:rsidP="00B02D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5BED">
        <w:rPr>
          <w:rFonts w:ascii="Arial" w:hAnsi="Arial" w:cs="Arial"/>
          <w:b/>
          <w:sz w:val="24"/>
          <w:szCs w:val="24"/>
        </w:rPr>
        <w:t>APPLICATION FOR VARIATION OR REMOVAL OF A CONDITION OF REGISTRATION</w:t>
      </w:r>
    </w:p>
    <w:p w14:paraId="0FA69900" w14:textId="77777777" w:rsidR="00B02D28" w:rsidRDefault="00B02D28" w:rsidP="00B02D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48616F" w14:textId="77777777" w:rsidR="00A83825" w:rsidRDefault="00A83825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E8DEE" w14:textId="77777777" w:rsidR="00A83825" w:rsidRDefault="0072050F" w:rsidP="00B02D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A83825">
        <w:rPr>
          <w:rFonts w:ascii="Arial" w:hAnsi="Arial" w:cs="Arial"/>
          <w:sz w:val="24"/>
          <w:szCs w:val="24"/>
        </w:rPr>
        <w:t xml:space="preserve">refer to the </w:t>
      </w:r>
      <w:r w:rsidR="00EF4D29">
        <w:rPr>
          <w:rFonts w:ascii="Arial" w:hAnsi="Arial" w:cs="Arial"/>
          <w:sz w:val="24"/>
          <w:szCs w:val="24"/>
        </w:rPr>
        <w:t xml:space="preserve">Commission’s </w:t>
      </w:r>
      <w:r w:rsidR="00A83825">
        <w:rPr>
          <w:rFonts w:ascii="Arial" w:hAnsi="Arial" w:cs="Arial"/>
          <w:sz w:val="24"/>
          <w:szCs w:val="24"/>
        </w:rPr>
        <w:t xml:space="preserve">Guidance </w:t>
      </w:r>
      <w:r w:rsidR="004506C6">
        <w:rPr>
          <w:rFonts w:ascii="Arial" w:hAnsi="Arial" w:cs="Arial"/>
          <w:sz w:val="24"/>
          <w:szCs w:val="24"/>
        </w:rPr>
        <w:t xml:space="preserve">Notes </w:t>
      </w:r>
      <w:r w:rsidR="00A83825">
        <w:rPr>
          <w:rFonts w:ascii="Arial" w:hAnsi="Arial" w:cs="Arial"/>
          <w:sz w:val="24"/>
          <w:szCs w:val="24"/>
        </w:rPr>
        <w:t xml:space="preserve">on </w:t>
      </w:r>
      <w:r w:rsidR="00EF4D29">
        <w:rPr>
          <w:rFonts w:ascii="Arial" w:hAnsi="Arial" w:cs="Arial"/>
          <w:sz w:val="24"/>
          <w:szCs w:val="24"/>
        </w:rPr>
        <w:t xml:space="preserve">making an </w:t>
      </w:r>
      <w:r w:rsidR="00A83825" w:rsidRPr="00A83825">
        <w:rPr>
          <w:rFonts w:ascii="Arial" w:hAnsi="Arial" w:cs="Arial"/>
          <w:sz w:val="24"/>
          <w:szCs w:val="24"/>
        </w:rPr>
        <w:t xml:space="preserve">Application </w:t>
      </w:r>
      <w:r w:rsidR="00A83825">
        <w:rPr>
          <w:rFonts w:ascii="Arial" w:hAnsi="Arial" w:cs="Arial"/>
          <w:sz w:val="24"/>
          <w:szCs w:val="24"/>
        </w:rPr>
        <w:t>f</w:t>
      </w:r>
      <w:r w:rsidR="00A83825" w:rsidRPr="00A83825">
        <w:rPr>
          <w:rFonts w:ascii="Arial" w:hAnsi="Arial" w:cs="Arial"/>
          <w:sz w:val="24"/>
          <w:szCs w:val="24"/>
        </w:rPr>
        <w:t xml:space="preserve">or Variation </w:t>
      </w:r>
      <w:r w:rsidR="00EF4D29">
        <w:rPr>
          <w:rFonts w:ascii="Arial" w:hAnsi="Arial" w:cs="Arial"/>
          <w:sz w:val="24"/>
          <w:szCs w:val="24"/>
        </w:rPr>
        <w:t>o</w:t>
      </w:r>
      <w:r w:rsidR="00A83825" w:rsidRPr="00A83825">
        <w:rPr>
          <w:rFonts w:ascii="Arial" w:hAnsi="Arial" w:cs="Arial"/>
          <w:sz w:val="24"/>
          <w:szCs w:val="24"/>
        </w:rPr>
        <w:t xml:space="preserve">r Removal </w:t>
      </w:r>
      <w:r w:rsidR="00A83825">
        <w:rPr>
          <w:rFonts w:ascii="Arial" w:hAnsi="Arial" w:cs="Arial"/>
          <w:sz w:val="24"/>
          <w:szCs w:val="24"/>
        </w:rPr>
        <w:t>o</w:t>
      </w:r>
      <w:r w:rsidR="00A83825" w:rsidRPr="00A83825">
        <w:rPr>
          <w:rFonts w:ascii="Arial" w:hAnsi="Arial" w:cs="Arial"/>
          <w:sz w:val="24"/>
          <w:szCs w:val="24"/>
        </w:rPr>
        <w:t xml:space="preserve">f </w:t>
      </w:r>
      <w:r w:rsidR="005F66C6">
        <w:rPr>
          <w:rFonts w:ascii="Arial" w:hAnsi="Arial" w:cs="Arial"/>
          <w:sz w:val="24"/>
          <w:szCs w:val="24"/>
        </w:rPr>
        <w:t>a</w:t>
      </w:r>
      <w:r w:rsidR="00A83825" w:rsidRPr="00A83825">
        <w:rPr>
          <w:rFonts w:ascii="Arial" w:hAnsi="Arial" w:cs="Arial"/>
          <w:sz w:val="24"/>
          <w:szCs w:val="24"/>
        </w:rPr>
        <w:t xml:space="preserve"> Condition </w:t>
      </w:r>
      <w:r w:rsidR="00A83825">
        <w:rPr>
          <w:rFonts w:ascii="Arial" w:hAnsi="Arial" w:cs="Arial"/>
          <w:sz w:val="24"/>
          <w:szCs w:val="24"/>
        </w:rPr>
        <w:t>o</w:t>
      </w:r>
      <w:r w:rsidR="00A83825" w:rsidRPr="00A83825">
        <w:rPr>
          <w:rFonts w:ascii="Arial" w:hAnsi="Arial" w:cs="Arial"/>
          <w:sz w:val="24"/>
          <w:szCs w:val="24"/>
        </w:rPr>
        <w:t>f Registration</w:t>
      </w:r>
      <w:r w:rsidR="000A455C">
        <w:rPr>
          <w:rFonts w:ascii="Arial" w:hAnsi="Arial" w:cs="Arial"/>
          <w:sz w:val="24"/>
          <w:szCs w:val="24"/>
        </w:rPr>
        <w:t>.</w:t>
      </w:r>
    </w:p>
    <w:p w14:paraId="4327BC8D" w14:textId="77777777" w:rsidR="00A83825" w:rsidRDefault="00A83825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7945F0" w14:textId="77777777" w:rsidR="00B02D28" w:rsidRDefault="00EF4D29" w:rsidP="00B02D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72050F">
        <w:rPr>
          <w:rFonts w:ascii="Arial" w:hAnsi="Arial" w:cs="Arial"/>
          <w:sz w:val="24"/>
          <w:szCs w:val="24"/>
        </w:rPr>
        <w:t xml:space="preserve">use this form to </w:t>
      </w:r>
      <w:r w:rsidR="00A83825">
        <w:rPr>
          <w:rFonts w:ascii="Arial" w:hAnsi="Arial" w:cs="Arial"/>
          <w:sz w:val="24"/>
          <w:szCs w:val="24"/>
        </w:rPr>
        <w:t xml:space="preserve">make an application to the Commission to </w:t>
      </w:r>
      <w:r>
        <w:rPr>
          <w:rFonts w:ascii="Arial" w:hAnsi="Arial" w:cs="Arial"/>
          <w:sz w:val="24"/>
          <w:szCs w:val="24"/>
        </w:rPr>
        <w:t>vary a mandatory condition or to vary or remove a discretionary condition.</w:t>
      </w:r>
    </w:p>
    <w:p w14:paraId="557CE46C" w14:textId="77777777" w:rsidR="00CF58AD" w:rsidRDefault="00CF58AD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3F414" w14:textId="77777777" w:rsidR="00CF58AD" w:rsidRDefault="00CF58AD" w:rsidP="00B02D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note, this application will not be determined until all information sought has been provided.</w:t>
      </w:r>
    </w:p>
    <w:p w14:paraId="36C76BDF" w14:textId="77777777" w:rsidR="00C34F69" w:rsidRDefault="00C34F69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2243A" w14:textId="77777777" w:rsidR="00C34F69" w:rsidRDefault="00C34F69" w:rsidP="00B02D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application will be determined in accordance with Article 11 of the Regulation of Care (Jersey) Law 2014 (the Law) and Regulation 3 of the </w:t>
      </w:r>
      <w:r w:rsidRPr="00AC5BED">
        <w:rPr>
          <w:rFonts w:ascii="Arial" w:hAnsi="Arial" w:cs="Arial"/>
          <w:sz w:val="24"/>
          <w:szCs w:val="24"/>
        </w:rPr>
        <w:t xml:space="preserve">Regulation </w:t>
      </w:r>
      <w:r>
        <w:rPr>
          <w:rFonts w:ascii="Arial" w:hAnsi="Arial" w:cs="Arial"/>
          <w:sz w:val="24"/>
          <w:szCs w:val="24"/>
        </w:rPr>
        <w:t>o</w:t>
      </w:r>
      <w:r w:rsidRPr="00AC5BED">
        <w:rPr>
          <w:rFonts w:ascii="Arial" w:hAnsi="Arial" w:cs="Arial"/>
          <w:sz w:val="24"/>
          <w:szCs w:val="24"/>
        </w:rPr>
        <w:t xml:space="preserve">f Care (Standards </w:t>
      </w:r>
      <w:r>
        <w:rPr>
          <w:rFonts w:ascii="Arial" w:hAnsi="Arial" w:cs="Arial"/>
          <w:sz w:val="24"/>
          <w:szCs w:val="24"/>
        </w:rPr>
        <w:t>a</w:t>
      </w:r>
      <w:r w:rsidRPr="00AC5BED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Pr="00AC5BED">
        <w:rPr>
          <w:rFonts w:ascii="Arial" w:hAnsi="Arial" w:cs="Arial"/>
          <w:sz w:val="24"/>
          <w:szCs w:val="24"/>
        </w:rPr>
        <w:t>Requirements) (Jersey) Regulations 2018</w:t>
      </w:r>
      <w:r>
        <w:rPr>
          <w:rFonts w:ascii="Arial" w:hAnsi="Arial" w:cs="Arial"/>
          <w:sz w:val="24"/>
          <w:szCs w:val="24"/>
        </w:rPr>
        <w:t>.</w:t>
      </w:r>
    </w:p>
    <w:p w14:paraId="6AB49338" w14:textId="77777777" w:rsidR="00C34F69" w:rsidRDefault="00C34F69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80B67E" w14:textId="77777777" w:rsidR="00B32889" w:rsidRPr="00CB6B01" w:rsidRDefault="00B32889" w:rsidP="00B32889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INFORMATION ABOUT THE SERVICE </w:t>
      </w:r>
    </w:p>
    <w:tbl>
      <w:tblPr>
        <w:tblStyle w:val="TableGrid"/>
        <w:tblW w:w="9097" w:type="dxa"/>
        <w:tblLook w:val="01E0" w:firstRow="1" w:lastRow="1" w:firstColumn="1" w:lastColumn="1" w:noHBand="0" w:noVBand="0"/>
      </w:tblPr>
      <w:tblGrid>
        <w:gridCol w:w="2551"/>
        <w:gridCol w:w="6546"/>
      </w:tblGrid>
      <w:tr w:rsidR="00CB6B01" w14:paraId="58536961" w14:textId="77777777" w:rsidTr="0064197E">
        <w:trPr>
          <w:trHeight w:val="264"/>
        </w:trPr>
        <w:tc>
          <w:tcPr>
            <w:tcW w:w="2551" w:type="dxa"/>
            <w:shd w:val="clear" w:color="auto" w:fill="E8DCE6"/>
          </w:tcPr>
          <w:p w14:paraId="60E5CFDF" w14:textId="77777777" w:rsidR="00CB6B01" w:rsidRPr="00825387" w:rsidRDefault="00CB6B01" w:rsidP="0015156A">
            <w:pPr>
              <w:rPr>
                <w:rFonts w:ascii="Arial" w:hAnsi="Arial" w:cs="Arial"/>
                <w:b/>
                <w:szCs w:val="32"/>
              </w:rPr>
            </w:pPr>
            <w:r w:rsidRPr="00825387">
              <w:rPr>
                <w:rFonts w:ascii="Arial" w:hAnsi="Arial" w:cs="Arial"/>
                <w:b/>
                <w:szCs w:val="32"/>
              </w:rPr>
              <w:t>Name of Service</w:t>
            </w:r>
          </w:p>
        </w:tc>
        <w:tc>
          <w:tcPr>
            <w:tcW w:w="6546" w:type="dxa"/>
          </w:tcPr>
          <w:sdt>
            <w:sdtPr>
              <w:rPr>
                <w:rFonts w:ascii="Arial" w:hAnsi="Arial" w:cs="Arial"/>
                <w:szCs w:val="32"/>
              </w:rPr>
              <w:id w:val="-1546597821"/>
              <w:placeholder>
                <w:docPart w:val="CBF8B708AED04AABA19BBBE546C56377"/>
              </w:placeholder>
              <w:showingPlcHdr/>
            </w:sdtPr>
            <w:sdtEndPr/>
            <w:sdtContent>
              <w:p w14:paraId="6B647E84" w14:textId="77777777" w:rsidR="00CB6B01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568C5C" w14:textId="77777777" w:rsidR="00CB6B01" w:rsidRPr="00213884" w:rsidRDefault="00CB6B01" w:rsidP="0015156A">
            <w:pPr>
              <w:rPr>
                <w:rFonts w:ascii="Arial" w:hAnsi="Arial" w:cs="Arial"/>
                <w:szCs w:val="32"/>
              </w:rPr>
            </w:pPr>
          </w:p>
        </w:tc>
      </w:tr>
      <w:tr w:rsidR="00CB6B01" w14:paraId="106894B4" w14:textId="77777777" w:rsidTr="0064197E">
        <w:tc>
          <w:tcPr>
            <w:tcW w:w="2551" w:type="dxa"/>
            <w:shd w:val="clear" w:color="auto" w:fill="E8DCE6"/>
          </w:tcPr>
          <w:p w14:paraId="12FEA4C7" w14:textId="77777777" w:rsidR="00CB6B01" w:rsidRPr="00825387" w:rsidRDefault="00CB6B01" w:rsidP="0015156A">
            <w:pPr>
              <w:rPr>
                <w:rFonts w:ascii="Arial" w:hAnsi="Arial" w:cs="Arial"/>
                <w:b/>
                <w:szCs w:val="32"/>
              </w:rPr>
            </w:pPr>
            <w:r w:rsidRPr="00825387">
              <w:rPr>
                <w:rFonts w:ascii="Arial" w:hAnsi="Arial" w:cs="Arial"/>
                <w:b/>
                <w:szCs w:val="32"/>
              </w:rPr>
              <w:t>Name of Registered Provider</w:t>
            </w:r>
          </w:p>
        </w:tc>
        <w:sdt>
          <w:sdtPr>
            <w:rPr>
              <w:rFonts w:ascii="Arial" w:hAnsi="Arial" w:cs="Arial"/>
              <w:szCs w:val="32"/>
            </w:rPr>
            <w:id w:val="-785424969"/>
            <w:placeholder>
              <w:docPart w:val="E4C01EE6DC464C5F9754FF9A2C8BF85B"/>
            </w:placeholder>
            <w:showingPlcHdr/>
          </w:sdtPr>
          <w:sdtEndPr/>
          <w:sdtContent>
            <w:tc>
              <w:tcPr>
                <w:tcW w:w="6546" w:type="dxa"/>
              </w:tcPr>
              <w:p w14:paraId="4E042768" w14:textId="77777777" w:rsidR="00CB6B01" w:rsidRPr="00213884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B01" w14:paraId="4184B8B0" w14:textId="77777777" w:rsidTr="0064197E">
        <w:tc>
          <w:tcPr>
            <w:tcW w:w="2551" w:type="dxa"/>
            <w:shd w:val="clear" w:color="auto" w:fill="E8DCE6"/>
          </w:tcPr>
          <w:p w14:paraId="171D81A7" w14:textId="77777777" w:rsidR="00CB6B01" w:rsidRPr="00825387" w:rsidRDefault="00CB6B01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Name of Registered Manager</w:t>
            </w:r>
          </w:p>
        </w:tc>
        <w:sdt>
          <w:sdtPr>
            <w:rPr>
              <w:rFonts w:ascii="Arial" w:hAnsi="Arial" w:cs="Arial"/>
              <w:szCs w:val="32"/>
            </w:rPr>
            <w:id w:val="4642596"/>
            <w:placeholder>
              <w:docPart w:val="017980687C584BAD9A6B5CEF7A342D0F"/>
            </w:placeholder>
            <w:showingPlcHdr/>
          </w:sdtPr>
          <w:sdtEndPr/>
          <w:sdtContent>
            <w:tc>
              <w:tcPr>
                <w:tcW w:w="6546" w:type="dxa"/>
              </w:tcPr>
              <w:p w14:paraId="6203A959" w14:textId="77777777" w:rsidR="00CB6B01" w:rsidRPr="00213884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B01" w14:paraId="16E590AD" w14:textId="77777777" w:rsidTr="0064197E">
        <w:tc>
          <w:tcPr>
            <w:tcW w:w="2551" w:type="dxa"/>
            <w:shd w:val="clear" w:color="auto" w:fill="E8DCE6"/>
          </w:tcPr>
          <w:p w14:paraId="1BAE0D5C" w14:textId="77777777" w:rsidR="00CB6B01" w:rsidRPr="00825387" w:rsidRDefault="00CB6B01" w:rsidP="0015156A">
            <w:pPr>
              <w:rPr>
                <w:rFonts w:ascii="Arial" w:hAnsi="Arial" w:cs="Arial"/>
                <w:b/>
                <w:szCs w:val="32"/>
              </w:rPr>
            </w:pPr>
            <w:r w:rsidRPr="00825387">
              <w:rPr>
                <w:rFonts w:ascii="Arial" w:hAnsi="Arial" w:cs="Arial"/>
                <w:b/>
                <w:szCs w:val="32"/>
              </w:rPr>
              <w:t>Address line 1</w:t>
            </w:r>
          </w:p>
        </w:tc>
        <w:tc>
          <w:tcPr>
            <w:tcW w:w="6546" w:type="dxa"/>
          </w:tcPr>
          <w:sdt>
            <w:sdtPr>
              <w:rPr>
                <w:rFonts w:ascii="Arial" w:hAnsi="Arial" w:cs="Arial"/>
                <w:szCs w:val="32"/>
              </w:rPr>
              <w:id w:val="928623330"/>
              <w:placeholder>
                <w:docPart w:val="9BF834C261AE4C6987C3690B87C083C4"/>
              </w:placeholder>
              <w:showingPlcHdr/>
            </w:sdtPr>
            <w:sdtEndPr/>
            <w:sdtContent>
              <w:p w14:paraId="7F433897" w14:textId="77777777" w:rsidR="00CB6B01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DF0592" w14:textId="77777777" w:rsidR="00CB6B01" w:rsidRPr="00213884" w:rsidRDefault="00CB6B01" w:rsidP="0015156A">
            <w:pPr>
              <w:rPr>
                <w:rFonts w:ascii="Arial" w:hAnsi="Arial" w:cs="Arial"/>
                <w:szCs w:val="32"/>
              </w:rPr>
            </w:pPr>
          </w:p>
        </w:tc>
      </w:tr>
      <w:tr w:rsidR="00CB6B01" w14:paraId="59DBBFE0" w14:textId="77777777" w:rsidTr="0064197E">
        <w:tc>
          <w:tcPr>
            <w:tcW w:w="2551" w:type="dxa"/>
            <w:shd w:val="clear" w:color="auto" w:fill="E8DCE6"/>
          </w:tcPr>
          <w:p w14:paraId="7FEC0021" w14:textId="77777777" w:rsidR="00CB6B01" w:rsidRPr="00825387" w:rsidRDefault="00CB6B01" w:rsidP="0015156A">
            <w:pPr>
              <w:rPr>
                <w:rFonts w:ascii="Arial" w:hAnsi="Arial" w:cs="Arial"/>
                <w:b/>
                <w:szCs w:val="32"/>
              </w:rPr>
            </w:pPr>
            <w:r w:rsidRPr="00825387">
              <w:rPr>
                <w:rFonts w:ascii="Arial" w:hAnsi="Arial" w:cs="Arial"/>
                <w:b/>
                <w:szCs w:val="32"/>
              </w:rPr>
              <w:t>Address line 2</w:t>
            </w:r>
          </w:p>
        </w:tc>
        <w:tc>
          <w:tcPr>
            <w:tcW w:w="6546" w:type="dxa"/>
          </w:tcPr>
          <w:sdt>
            <w:sdtPr>
              <w:rPr>
                <w:rFonts w:ascii="Arial" w:hAnsi="Arial" w:cs="Arial"/>
                <w:szCs w:val="32"/>
              </w:rPr>
              <w:id w:val="390007359"/>
              <w:placeholder>
                <w:docPart w:val="9F7AF595F6344989924491F47E58D0A6"/>
              </w:placeholder>
              <w:showingPlcHdr/>
            </w:sdtPr>
            <w:sdtEndPr/>
            <w:sdtContent>
              <w:p w14:paraId="1BCDF68A" w14:textId="77777777" w:rsidR="00CB6B01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77CC0C" w14:textId="77777777" w:rsidR="00CB6B01" w:rsidRPr="00213884" w:rsidRDefault="00CB6B01" w:rsidP="0015156A">
            <w:pPr>
              <w:rPr>
                <w:rFonts w:ascii="Arial" w:hAnsi="Arial" w:cs="Arial"/>
                <w:szCs w:val="32"/>
              </w:rPr>
            </w:pPr>
          </w:p>
        </w:tc>
      </w:tr>
      <w:tr w:rsidR="00CB6B01" w14:paraId="42464AE5" w14:textId="77777777" w:rsidTr="0064197E">
        <w:tc>
          <w:tcPr>
            <w:tcW w:w="2551" w:type="dxa"/>
            <w:shd w:val="clear" w:color="auto" w:fill="E8DCE6"/>
          </w:tcPr>
          <w:p w14:paraId="5E5CD435" w14:textId="77777777" w:rsidR="00CB6B01" w:rsidRPr="00825387" w:rsidRDefault="00CB6B01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Parish</w:t>
            </w:r>
          </w:p>
        </w:tc>
        <w:tc>
          <w:tcPr>
            <w:tcW w:w="6546" w:type="dxa"/>
          </w:tcPr>
          <w:sdt>
            <w:sdtPr>
              <w:rPr>
                <w:rFonts w:ascii="Arial" w:hAnsi="Arial" w:cs="Arial"/>
                <w:szCs w:val="32"/>
              </w:rPr>
              <w:id w:val="1949044906"/>
              <w:placeholder>
                <w:docPart w:val="678F921929FA440FA079696AC532390B"/>
              </w:placeholder>
              <w:showingPlcHdr/>
            </w:sdtPr>
            <w:sdtEndPr/>
            <w:sdtContent>
              <w:p w14:paraId="2A45DB4F" w14:textId="77777777" w:rsidR="00CB6B01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FB284F" w14:textId="77777777" w:rsidR="00CB6B01" w:rsidRPr="00213884" w:rsidRDefault="00CB6B01" w:rsidP="0015156A">
            <w:pPr>
              <w:rPr>
                <w:rFonts w:ascii="Arial" w:hAnsi="Arial" w:cs="Arial"/>
                <w:szCs w:val="32"/>
              </w:rPr>
            </w:pPr>
          </w:p>
        </w:tc>
      </w:tr>
      <w:tr w:rsidR="00CB6B01" w14:paraId="1A961AC5" w14:textId="77777777" w:rsidTr="0064197E">
        <w:tc>
          <w:tcPr>
            <w:tcW w:w="2551" w:type="dxa"/>
            <w:shd w:val="clear" w:color="auto" w:fill="E8DCE6"/>
          </w:tcPr>
          <w:p w14:paraId="1DB4181F" w14:textId="77777777" w:rsidR="00CB6B01" w:rsidRPr="00825387" w:rsidRDefault="00CB6B01" w:rsidP="0015156A">
            <w:pPr>
              <w:rPr>
                <w:rFonts w:ascii="Arial" w:hAnsi="Arial" w:cs="Arial"/>
                <w:b/>
                <w:szCs w:val="32"/>
              </w:rPr>
            </w:pPr>
            <w:r w:rsidRPr="00825387">
              <w:rPr>
                <w:rFonts w:ascii="Arial" w:hAnsi="Arial" w:cs="Arial"/>
                <w:b/>
                <w:szCs w:val="32"/>
              </w:rPr>
              <w:t>Postcode</w:t>
            </w:r>
          </w:p>
        </w:tc>
        <w:tc>
          <w:tcPr>
            <w:tcW w:w="6546" w:type="dxa"/>
          </w:tcPr>
          <w:sdt>
            <w:sdtPr>
              <w:rPr>
                <w:rFonts w:ascii="Arial" w:hAnsi="Arial" w:cs="Arial"/>
                <w:szCs w:val="32"/>
              </w:rPr>
              <w:id w:val="-234097256"/>
              <w:placeholder>
                <w:docPart w:val="3597387FE65B42A2B2499A0FD0BC14B9"/>
              </w:placeholder>
              <w:showingPlcHdr/>
            </w:sdtPr>
            <w:sdtEndPr/>
            <w:sdtContent>
              <w:p w14:paraId="210E2A71" w14:textId="77777777" w:rsidR="00CB6B01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7EE7F9" w14:textId="77777777" w:rsidR="00CB6B01" w:rsidRPr="00213884" w:rsidRDefault="00CB6B01" w:rsidP="0015156A">
            <w:pPr>
              <w:rPr>
                <w:rFonts w:ascii="Arial" w:hAnsi="Arial" w:cs="Arial"/>
                <w:szCs w:val="32"/>
              </w:rPr>
            </w:pPr>
          </w:p>
        </w:tc>
      </w:tr>
      <w:tr w:rsidR="00CB6B01" w14:paraId="0ACAAFAF" w14:textId="77777777" w:rsidTr="0064197E">
        <w:tc>
          <w:tcPr>
            <w:tcW w:w="2551" w:type="dxa"/>
            <w:shd w:val="clear" w:color="auto" w:fill="E8DCE6"/>
          </w:tcPr>
          <w:p w14:paraId="0B8DACD8" w14:textId="77777777" w:rsidR="00CB6B01" w:rsidRPr="00825387" w:rsidRDefault="00CB6B01" w:rsidP="0015156A">
            <w:pPr>
              <w:rPr>
                <w:rFonts w:ascii="Arial" w:hAnsi="Arial" w:cs="Arial"/>
                <w:b/>
                <w:szCs w:val="32"/>
              </w:rPr>
            </w:pPr>
            <w:r w:rsidRPr="00825387">
              <w:rPr>
                <w:rFonts w:ascii="Arial" w:hAnsi="Arial" w:cs="Arial"/>
                <w:b/>
                <w:szCs w:val="32"/>
              </w:rPr>
              <w:t xml:space="preserve">Telephone </w:t>
            </w:r>
          </w:p>
        </w:tc>
        <w:tc>
          <w:tcPr>
            <w:tcW w:w="6546" w:type="dxa"/>
          </w:tcPr>
          <w:sdt>
            <w:sdtPr>
              <w:rPr>
                <w:rFonts w:ascii="Arial" w:hAnsi="Arial" w:cs="Arial"/>
                <w:szCs w:val="32"/>
              </w:rPr>
              <w:id w:val="-1673713628"/>
              <w:placeholder>
                <w:docPart w:val="39FD23DCBAD5420385E4F829F5534C96"/>
              </w:placeholder>
              <w:showingPlcHdr/>
            </w:sdtPr>
            <w:sdtEndPr/>
            <w:sdtContent>
              <w:p w14:paraId="552C9390" w14:textId="77777777" w:rsidR="00CB6B01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25E4E3" w14:textId="77777777" w:rsidR="00CB6B01" w:rsidRPr="00213884" w:rsidRDefault="00CB6B01" w:rsidP="0015156A">
            <w:pPr>
              <w:rPr>
                <w:rFonts w:ascii="Arial" w:hAnsi="Arial" w:cs="Arial"/>
                <w:szCs w:val="32"/>
              </w:rPr>
            </w:pPr>
          </w:p>
        </w:tc>
      </w:tr>
      <w:tr w:rsidR="00CB6B01" w14:paraId="564FD089" w14:textId="77777777" w:rsidTr="0064197E">
        <w:tc>
          <w:tcPr>
            <w:tcW w:w="2551" w:type="dxa"/>
            <w:shd w:val="clear" w:color="auto" w:fill="E8DCE6"/>
          </w:tcPr>
          <w:p w14:paraId="1CC29089" w14:textId="77777777" w:rsidR="00CB6B01" w:rsidRPr="00825387" w:rsidRDefault="00CB6B01" w:rsidP="0015156A">
            <w:pPr>
              <w:rPr>
                <w:rFonts w:ascii="Arial" w:hAnsi="Arial" w:cs="Arial"/>
                <w:b/>
                <w:szCs w:val="32"/>
              </w:rPr>
            </w:pPr>
            <w:r w:rsidRPr="00825387">
              <w:rPr>
                <w:rFonts w:ascii="Arial" w:hAnsi="Arial" w:cs="Arial"/>
                <w:b/>
                <w:szCs w:val="32"/>
              </w:rPr>
              <w:t xml:space="preserve">Email </w:t>
            </w:r>
          </w:p>
        </w:tc>
        <w:tc>
          <w:tcPr>
            <w:tcW w:w="6546" w:type="dxa"/>
          </w:tcPr>
          <w:sdt>
            <w:sdtPr>
              <w:rPr>
                <w:rFonts w:ascii="Arial" w:hAnsi="Arial" w:cs="Arial"/>
                <w:szCs w:val="32"/>
              </w:rPr>
              <w:id w:val="-1747563093"/>
              <w:placeholder>
                <w:docPart w:val="DD334C47F9244EB086EC3309D7876B7C"/>
              </w:placeholder>
              <w:showingPlcHdr/>
            </w:sdtPr>
            <w:sdtEndPr/>
            <w:sdtContent>
              <w:p w14:paraId="6F2FA7F1" w14:textId="77777777" w:rsidR="00CB6B01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4AB008" w14:textId="77777777" w:rsidR="00CB6B01" w:rsidRPr="00213884" w:rsidRDefault="00CB6B01" w:rsidP="0015156A">
            <w:pPr>
              <w:rPr>
                <w:rFonts w:ascii="Arial" w:hAnsi="Arial" w:cs="Arial"/>
                <w:szCs w:val="32"/>
              </w:rPr>
            </w:pPr>
          </w:p>
        </w:tc>
      </w:tr>
    </w:tbl>
    <w:p w14:paraId="4F00095C" w14:textId="77777777" w:rsidR="00CB6B01" w:rsidRDefault="00CB6B01" w:rsidP="00B32889">
      <w:pPr>
        <w:rPr>
          <w:rFonts w:ascii="Arial" w:hAnsi="Arial" w:cs="Arial"/>
          <w:szCs w:val="32"/>
        </w:rPr>
      </w:pPr>
    </w:p>
    <w:p w14:paraId="4F73F659" w14:textId="77777777" w:rsidR="00CA6656" w:rsidRDefault="00CA6656" w:rsidP="00B02D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BE8BB3" w14:textId="77777777" w:rsidR="00CA6656" w:rsidRDefault="00CA6656" w:rsidP="00B02D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0223EC" w14:textId="77777777" w:rsidR="00CA6656" w:rsidRPr="00CA6656" w:rsidRDefault="00CA6656" w:rsidP="00B02D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290307" w14:textId="77777777" w:rsidR="00EF4D29" w:rsidRDefault="00EF4D29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60BC4" w14:textId="77777777" w:rsidR="00595DCF" w:rsidRDefault="00595DCF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DE5185" w14:textId="77777777" w:rsidR="00595DCF" w:rsidRDefault="00595DCF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EA23C7" w14:textId="77777777" w:rsidR="0089272A" w:rsidRDefault="008927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6B2F36" w14:textId="77777777" w:rsidR="00595DCF" w:rsidRPr="00595DCF" w:rsidRDefault="00595DCF" w:rsidP="00B02D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APPLICATION TO VAR</w:t>
      </w:r>
      <w:r w:rsidR="00923361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CONDITION</w:t>
      </w:r>
      <w:r w:rsidR="00923361">
        <w:rPr>
          <w:rFonts w:ascii="Arial" w:hAnsi="Arial" w:cs="Arial"/>
          <w:b/>
          <w:sz w:val="24"/>
          <w:szCs w:val="24"/>
        </w:rPr>
        <w:t>S</w:t>
      </w:r>
    </w:p>
    <w:p w14:paraId="63FEDAA5" w14:textId="77777777" w:rsidR="00EF4D29" w:rsidRDefault="00EF4D29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6D657" w14:textId="77777777" w:rsidR="00823459" w:rsidRDefault="49826EBF" w:rsidP="49826E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49826EBF">
        <w:rPr>
          <w:rFonts w:ascii="Arial" w:hAnsi="Arial" w:cs="Arial"/>
          <w:sz w:val="24"/>
          <w:szCs w:val="24"/>
        </w:rPr>
        <w:t>Please state which Mandatory Condition(s) you wish to vary and provide comments in the box below this table:</w:t>
      </w:r>
    </w:p>
    <w:p w14:paraId="5E299EBF" w14:textId="77777777" w:rsidR="00D3109F" w:rsidRDefault="00D3109F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42" w:type="dxa"/>
        <w:shd w:val="clear" w:color="auto" w:fill="E8DCE6"/>
        <w:tblLook w:val="01E0" w:firstRow="1" w:lastRow="1" w:firstColumn="1" w:lastColumn="1" w:noHBand="0" w:noVBand="0"/>
      </w:tblPr>
      <w:tblGrid>
        <w:gridCol w:w="4535"/>
        <w:gridCol w:w="4507"/>
      </w:tblGrid>
      <w:tr w:rsidR="00D905DF" w14:paraId="09D724CE" w14:textId="77777777" w:rsidTr="0064197E">
        <w:tc>
          <w:tcPr>
            <w:tcW w:w="4535" w:type="dxa"/>
            <w:shd w:val="clear" w:color="auto" w:fill="E8DCE6"/>
          </w:tcPr>
          <w:p w14:paraId="7DBBE8BD" w14:textId="77777777" w:rsidR="00D905DF" w:rsidRDefault="00D905DF" w:rsidP="00EE7A33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Maximum number of care receivers</w:t>
            </w:r>
            <w:r w:rsidR="004714F7">
              <w:rPr>
                <w:rFonts w:ascii="Arial" w:hAnsi="Arial" w:cs="Arial"/>
                <w:b/>
                <w:szCs w:val="32"/>
              </w:rPr>
              <w:t xml:space="preserve"> </w:t>
            </w:r>
          </w:p>
          <w:p w14:paraId="2CDC9552" w14:textId="77777777" w:rsidR="00A92BC3" w:rsidRDefault="00A92BC3" w:rsidP="00EE7A33">
            <w:pPr>
              <w:rPr>
                <w:rFonts w:ascii="Arial" w:hAnsi="Arial" w:cs="Arial"/>
                <w:b/>
                <w:szCs w:val="32"/>
              </w:rPr>
            </w:pPr>
          </w:p>
          <w:p w14:paraId="25592B9B" w14:textId="77777777" w:rsidR="00A92BC3" w:rsidRDefault="002E7ED9" w:rsidP="00EE7A33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(Not required for home care)</w:t>
            </w:r>
          </w:p>
        </w:tc>
        <w:sdt>
          <w:sdtPr>
            <w:rPr>
              <w:rFonts w:ascii="Arial" w:hAnsi="Arial" w:cs="Arial"/>
              <w:b/>
              <w:szCs w:val="32"/>
            </w:rPr>
            <w:id w:val="-517623830"/>
            <w:placeholder>
              <w:docPart w:val="CE632335F9494D4782A5250BC24A17FD"/>
            </w:placeholder>
            <w:showingPlcHdr/>
          </w:sdtPr>
          <w:sdtEndPr/>
          <w:sdtContent>
            <w:tc>
              <w:tcPr>
                <w:tcW w:w="4507" w:type="dxa"/>
                <w:shd w:val="clear" w:color="auto" w:fill="E8DCE6"/>
              </w:tcPr>
              <w:p w14:paraId="68EA915A" w14:textId="77777777" w:rsidR="00D905DF" w:rsidRDefault="0064197E" w:rsidP="0015156A">
                <w:pPr>
                  <w:rPr>
                    <w:rFonts w:ascii="Arial" w:hAnsi="Arial" w:cs="Arial"/>
                    <w:b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05DF" w14:paraId="4EDBF534" w14:textId="77777777" w:rsidTr="0064197E">
        <w:tc>
          <w:tcPr>
            <w:tcW w:w="4535" w:type="dxa"/>
            <w:shd w:val="clear" w:color="auto" w:fill="E8DCE6"/>
          </w:tcPr>
          <w:p w14:paraId="1DABB706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Number</w:t>
            </w:r>
            <w:r w:rsidR="002E7ED9">
              <w:rPr>
                <w:rFonts w:ascii="Arial" w:hAnsi="Arial" w:cs="Arial"/>
                <w:b/>
                <w:szCs w:val="32"/>
              </w:rPr>
              <w:t xml:space="preserve"> of people</w:t>
            </w:r>
            <w:r>
              <w:rPr>
                <w:rFonts w:ascii="Arial" w:hAnsi="Arial" w:cs="Arial"/>
                <w:b/>
                <w:szCs w:val="32"/>
              </w:rPr>
              <w:t xml:space="preserve"> in </w:t>
            </w:r>
            <w:r w:rsidR="004714F7">
              <w:rPr>
                <w:rFonts w:ascii="Arial" w:hAnsi="Arial" w:cs="Arial"/>
                <w:b/>
                <w:szCs w:val="32"/>
              </w:rPr>
              <w:t xml:space="preserve">care home in </w:t>
            </w:r>
            <w:r>
              <w:rPr>
                <w:rFonts w:ascii="Arial" w:hAnsi="Arial" w:cs="Arial"/>
                <w:b/>
                <w:szCs w:val="32"/>
              </w:rPr>
              <w:t>receipt of</w:t>
            </w:r>
            <w:r w:rsidR="0064197E">
              <w:rPr>
                <w:rFonts w:ascii="Arial" w:hAnsi="Arial" w:cs="Arial"/>
                <w:b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Cs w:val="32"/>
              </w:rPr>
              <w:t>nursing care</w:t>
            </w:r>
          </w:p>
          <w:p w14:paraId="5F991FE5" w14:textId="77777777" w:rsidR="00EE7A33" w:rsidRDefault="00EE7A33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10696F4F" w14:textId="77777777" w:rsidR="00EE7A33" w:rsidRDefault="00EE7A33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Home care only</w:t>
            </w:r>
            <w:r w:rsidR="00A92BC3">
              <w:rPr>
                <w:rFonts w:ascii="Arial" w:hAnsi="Arial" w:cs="Arial"/>
                <w:b/>
                <w:szCs w:val="32"/>
              </w:rPr>
              <w:t xml:space="preserve"> - N</w:t>
            </w:r>
            <w:r>
              <w:rPr>
                <w:rFonts w:ascii="Arial" w:hAnsi="Arial" w:cs="Arial"/>
                <w:b/>
                <w:szCs w:val="32"/>
              </w:rPr>
              <w:t>umber of nursing care hours</w:t>
            </w:r>
            <w:r w:rsidR="002E7ED9">
              <w:rPr>
                <w:rFonts w:ascii="Arial" w:hAnsi="Arial" w:cs="Arial"/>
                <w:b/>
                <w:szCs w:val="32"/>
              </w:rPr>
              <w:t xml:space="preserve"> provided</w:t>
            </w:r>
          </w:p>
          <w:p w14:paraId="37DFD861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  <w:sdt>
          <w:sdtPr>
            <w:rPr>
              <w:rFonts w:ascii="Arial" w:hAnsi="Arial" w:cs="Arial"/>
              <w:b/>
              <w:szCs w:val="32"/>
            </w:rPr>
            <w:id w:val="291169078"/>
            <w:placeholder>
              <w:docPart w:val="5BE3F2973C2B428E9CFC471F29B3B7B8"/>
            </w:placeholder>
            <w:showingPlcHdr/>
          </w:sdtPr>
          <w:sdtEndPr/>
          <w:sdtContent>
            <w:tc>
              <w:tcPr>
                <w:tcW w:w="4507" w:type="dxa"/>
                <w:shd w:val="clear" w:color="auto" w:fill="E8DCE6"/>
              </w:tcPr>
              <w:p w14:paraId="217CE14C" w14:textId="77777777" w:rsidR="00D905DF" w:rsidRDefault="0064197E" w:rsidP="0015156A">
                <w:pPr>
                  <w:rPr>
                    <w:rFonts w:ascii="Arial" w:hAnsi="Arial" w:cs="Arial"/>
                    <w:b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05DF" w14:paraId="34DE62AA" w14:textId="77777777" w:rsidTr="0064197E">
        <w:tc>
          <w:tcPr>
            <w:tcW w:w="4535" w:type="dxa"/>
            <w:shd w:val="clear" w:color="auto" w:fill="E8DCE6"/>
          </w:tcPr>
          <w:p w14:paraId="675AA880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Number</w:t>
            </w:r>
            <w:r w:rsidR="002E7ED9">
              <w:rPr>
                <w:rFonts w:ascii="Arial" w:hAnsi="Arial" w:cs="Arial"/>
                <w:b/>
                <w:szCs w:val="32"/>
              </w:rPr>
              <w:t xml:space="preserve"> of people</w:t>
            </w:r>
            <w:r>
              <w:rPr>
                <w:rFonts w:ascii="Arial" w:hAnsi="Arial" w:cs="Arial"/>
                <w:b/>
                <w:szCs w:val="32"/>
              </w:rPr>
              <w:t xml:space="preserve"> in </w:t>
            </w:r>
            <w:r w:rsidR="004714F7">
              <w:rPr>
                <w:rFonts w:ascii="Arial" w:hAnsi="Arial" w:cs="Arial"/>
                <w:b/>
                <w:szCs w:val="32"/>
              </w:rPr>
              <w:t xml:space="preserve">care home in </w:t>
            </w:r>
            <w:r>
              <w:rPr>
                <w:rFonts w:ascii="Arial" w:hAnsi="Arial" w:cs="Arial"/>
                <w:b/>
                <w:szCs w:val="32"/>
              </w:rPr>
              <w:t>receipt of</w:t>
            </w:r>
            <w:r w:rsidR="00EE7A33">
              <w:rPr>
                <w:rFonts w:ascii="Arial" w:hAnsi="Arial" w:cs="Arial"/>
                <w:b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Cs w:val="32"/>
              </w:rPr>
              <w:t>personal care</w:t>
            </w:r>
          </w:p>
          <w:p w14:paraId="1BFF23D3" w14:textId="77777777" w:rsidR="00EE7A33" w:rsidRDefault="00EE7A33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260E09A8" w14:textId="77777777" w:rsidR="00EE7A33" w:rsidRDefault="00EE7A33" w:rsidP="00EE7A33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Home care only: </w:t>
            </w:r>
            <w:r w:rsidR="00A92BC3">
              <w:rPr>
                <w:rFonts w:ascii="Arial" w:hAnsi="Arial" w:cs="Arial"/>
                <w:b/>
                <w:szCs w:val="32"/>
              </w:rPr>
              <w:t>N</w:t>
            </w:r>
            <w:r>
              <w:rPr>
                <w:rFonts w:ascii="Arial" w:hAnsi="Arial" w:cs="Arial"/>
                <w:b/>
                <w:szCs w:val="32"/>
              </w:rPr>
              <w:t>umber of personal care hours</w:t>
            </w:r>
            <w:r w:rsidR="002E7ED9">
              <w:rPr>
                <w:rFonts w:ascii="Arial" w:hAnsi="Arial" w:cs="Arial"/>
                <w:b/>
                <w:szCs w:val="32"/>
              </w:rPr>
              <w:t xml:space="preserve"> provided</w:t>
            </w:r>
          </w:p>
          <w:p w14:paraId="039527C2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  <w:sdt>
          <w:sdtPr>
            <w:rPr>
              <w:rFonts w:ascii="Arial" w:hAnsi="Arial" w:cs="Arial"/>
              <w:b/>
              <w:szCs w:val="32"/>
            </w:rPr>
            <w:id w:val="1845355285"/>
            <w:placeholder>
              <w:docPart w:val="E91460B03161408BBDFEB3CA20F94562"/>
            </w:placeholder>
            <w:showingPlcHdr/>
          </w:sdtPr>
          <w:sdtEndPr/>
          <w:sdtContent>
            <w:tc>
              <w:tcPr>
                <w:tcW w:w="4507" w:type="dxa"/>
                <w:shd w:val="clear" w:color="auto" w:fill="E8DCE6"/>
              </w:tcPr>
              <w:p w14:paraId="0C22FA06" w14:textId="77777777" w:rsidR="00D905DF" w:rsidRDefault="0064197E" w:rsidP="0015156A">
                <w:pPr>
                  <w:rPr>
                    <w:rFonts w:ascii="Arial" w:hAnsi="Arial" w:cs="Arial"/>
                    <w:b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05DF" w14:paraId="2991F91E" w14:textId="77777777" w:rsidTr="0064197E">
        <w:tc>
          <w:tcPr>
            <w:tcW w:w="4535" w:type="dxa"/>
            <w:shd w:val="clear" w:color="auto" w:fill="E8DCE6"/>
          </w:tcPr>
          <w:p w14:paraId="527BED39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Number</w:t>
            </w:r>
            <w:r w:rsidR="002E7ED9">
              <w:rPr>
                <w:rFonts w:ascii="Arial" w:hAnsi="Arial" w:cs="Arial"/>
                <w:b/>
                <w:szCs w:val="32"/>
              </w:rPr>
              <w:t xml:space="preserve"> of people</w:t>
            </w:r>
            <w:r>
              <w:rPr>
                <w:rFonts w:ascii="Arial" w:hAnsi="Arial" w:cs="Arial"/>
                <w:b/>
                <w:szCs w:val="32"/>
              </w:rPr>
              <w:t xml:space="preserve"> in </w:t>
            </w:r>
            <w:r w:rsidR="004714F7">
              <w:rPr>
                <w:rFonts w:ascii="Arial" w:hAnsi="Arial" w:cs="Arial"/>
                <w:b/>
                <w:szCs w:val="32"/>
              </w:rPr>
              <w:t xml:space="preserve">care home in </w:t>
            </w:r>
            <w:r>
              <w:rPr>
                <w:rFonts w:ascii="Arial" w:hAnsi="Arial" w:cs="Arial"/>
                <w:b/>
                <w:szCs w:val="32"/>
              </w:rPr>
              <w:t>receipt of</w:t>
            </w:r>
            <w:r w:rsidR="00EE7A33">
              <w:rPr>
                <w:rFonts w:ascii="Arial" w:hAnsi="Arial" w:cs="Arial"/>
                <w:b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Cs w:val="32"/>
              </w:rPr>
              <w:t>personal support</w:t>
            </w:r>
          </w:p>
          <w:p w14:paraId="774878E6" w14:textId="77777777" w:rsidR="00EE7A33" w:rsidRDefault="00EE7A33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3252FD8D" w14:textId="77777777" w:rsidR="00EE7A33" w:rsidRDefault="00EE7A33" w:rsidP="00EE7A33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Home care only</w:t>
            </w:r>
            <w:r w:rsidR="00A92BC3">
              <w:rPr>
                <w:rFonts w:ascii="Arial" w:hAnsi="Arial" w:cs="Arial"/>
                <w:b/>
                <w:szCs w:val="32"/>
              </w:rPr>
              <w:t xml:space="preserve"> -</w:t>
            </w:r>
            <w:r>
              <w:rPr>
                <w:rFonts w:ascii="Arial" w:hAnsi="Arial" w:cs="Arial"/>
                <w:b/>
                <w:szCs w:val="32"/>
              </w:rPr>
              <w:t xml:space="preserve"> </w:t>
            </w:r>
            <w:r w:rsidR="00A92BC3">
              <w:rPr>
                <w:rFonts w:ascii="Arial" w:hAnsi="Arial" w:cs="Arial"/>
                <w:b/>
                <w:szCs w:val="32"/>
              </w:rPr>
              <w:t>N</w:t>
            </w:r>
            <w:r>
              <w:rPr>
                <w:rFonts w:ascii="Arial" w:hAnsi="Arial" w:cs="Arial"/>
                <w:b/>
                <w:szCs w:val="32"/>
              </w:rPr>
              <w:t>umber of personal support hours</w:t>
            </w:r>
            <w:r w:rsidR="002E7ED9">
              <w:rPr>
                <w:rFonts w:ascii="Arial" w:hAnsi="Arial" w:cs="Arial"/>
                <w:b/>
                <w:szCs w:val="32"/>
              </w:rPr>
              <w:t xml:space="preserve"> provided</w:t>
            </w:r>
          </w:p>
          <w:p w14:paraId="34D5D693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  <w:sdt>
          <w:sdtPr>
            <w:rPr>
              <w:rFonts w:ascii="Arial" w:hAnsi="Arial" w:cs="Arial"/>
              <w:b/>
              <w:szCs w:val="32"/>
            </w:rPr>
            <w:id w:val="1913579767"/>
            <w:placeholder>
              <w:docPart w:val="1E8D5E1056EB455AB1FA587EFA435646"/>
            </w:placeholder>
            <w:showingPlcHdr/>
          </w:sdtPr>
          <w:sdtEndPr/>
          <w:sdtContent>
            <w:tc>
              <w:tcPr>
                <w:tcW w:w="4507" w:type="dxa"/>
                <w:shd w:val="clear" w:color="auto" w:fill="E8DCE6"/>
              </w:tcPr>
              <w:p w14:paraId="0A95A2C4" w14:textId="77777777" w:rsidR="00D905DF" w:rsidRDefault="0064197E" w:rsidP="0015156A">
                <w:pPr>
                  <w:rPr>
                    <w:rFonts w:ascii="Arial" w:hAnsi="Arial" w:cs="Arial"/>
                    <w:b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05DF" w14:paraId="4FBC3201" w14:textId="77777777" w:rsidTr="0064197E">
        <w:tc>
          <w:tcPr>
            <w:tcW w:w="4535" w:type="dxa"/>
            <w:shd w:val="clear" w:color="auto" w:fill="E8DCE6"/>
          </w:tcPr>
          <w:p w14:paraId="600ECB6A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Age range of care receivers</w:t>
            </w:r>
          </w:p>
          <w:p w14:paraId="329E8158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  <w:sdt>
          <w:sdtPr>
            <w:rPr>
              <w:rFonts w:ascii="Arial" w:hAnsi="Arial" w:cs="Arial"/>
              <w:b/>
              <w:szCs w:val="32"/>
            </w:rPr>
            <w:id w:val="1429235284"/>
            <w:placeholder>
              <w:docPart w:val="663C4CE1B9EC49D5835D39E3B425B21A"/>
            </w:placeholder>
            <w:showingPlcHdr/>
          </w:sdtPr>
          <w:sdtEndPr/>
          <w:sdtContent>
            <w:tc>
              <w:tcPr>
                <w:tcW w:w="4507" w:type="dxa"/>
                <w:shd w:val="clear" w:color="auto" w:fill="E8DCE6"/>
              </w:tcPr>
              <w:p w14:paraId="05D4CCA9" w14:textId="77777777" w:rsidR="00D905DF" w:rsidRDefault="0064197E" w:rsidP="0015156A">
                <w:pPr>
                  <w:rPr>
                    <w:rFonts w:ascii="Arial" w:hAnsi="Arial" w:cs="Arial"/>
                    <w:b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05DF" w14:paraId="13F4D657" w14:textId="77777777" w:rsidTr="0064197E">
        <w:tc>
          <w:tcPr>
            <w:tcW w:w="4535" w:type="dxa"/>
            <w:shd w:val="clear" w:color="auto" w:fill="E8DCE6"/>
          </w:tcPr>
          <w:p w14:paraId="01D73C90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Category of Care provided: </w:t>
            </w:r>
          </w:p>
          <w:p w14:paraId="393B1EE1" w14:textId="77777777" w:rsidR="00D905DF" w:rsidRDefault="00D905DF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2C1C6AEB" w14:textId="77777777" w:rsidR="00E12421" w:rsidRDefault="00E12421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Children and Young People (0-18)</w:t>
            </w:r>
          </w:p>
          <w:p w14:paraId="593E874C" w14:textId="77777777" w:rsidR="00E12421" w:rsidRDefault="00E12421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Young Adults (19-25)</w:t>
            </w:r>
          </w:p>
          <w:p w14:paraId="4ED944DA" w14:textId="77777777" w:rsidR="00D905DF" w:rsidRPr="00D905DF" w:rsidRDefault="00E12421" w:rsidP="00D905DF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Adult 60+</w:t>
            </w:r>
          </w:p>
          <w:p w14:paraId="00333BA9" w14:textId="77777777" w:rsidR="00D905DF" w:rsidRPr="00D905DF" w:rsidRDefault="00D905DF" w:rsidP="00D905DF">
            <w:pPr>
              <w:rPr>
                <w:rFonts w:ascii="Arial" w:hAnsi="Arial" w:cs="Arial"/>
                <w:b/>
                <w:szCs w:val="32"/>
              </w:rPr>
            </w:pPr>
            <w:r w:rsidRPr="00D905DF">
              <w:rPr>
                <w:rFonts w:ascii="Arial" w:hAnsi="Arial" w:cs="Arial"/>
                <w:b/>
                <w:szCs w:val="32"/>
              </w:rPr>
              <w:t xml:space="preserve">Dementia Care </w:t>
            </w:r>
          </w:p>
          <w:p w14:paraId="48847B6A" w14:textId="77777777" w:rsidR="00E12421" w:rsidRDefault="00D905DF" w:rsidP="00D905DF">
            <w:pPr>
              <w:rPr>
                <w:rFonts w:ascii="Arial" w:hAnsi="Arial" w:cs="Arial"/>
                <w:b/>
                <w:szCs w:val="32"/>
              </w:rPr>
            </w:pPr>
            <w:r w:rsidRPr="00D905DF">
              <w:rPr>
                <w:rFonts w:ascii="Arial" w:hAnsi="Arial" w:cs="Arial"/>
                <w:b/>
                <w:szCs w:val="32"/>
              </w:rPr>
              <w:t>Physical Disability</w:t>
            </w:r>
            <w:r w:rsidR="00E12421">
              <w:rPr>
                <w:rFonts w:ascii="Arial" w:hAnsi="Arial" w:cs="Arial"/>
                <w:b/>
                <w:szCs w:val="32"/>
              </w:rPr>
              <w:t xml:space="preserve"> and/or sensory</w:t>
            </w:r>
          </w:p>
          <w:p w14:paraId="1D7F741E" w14:textId="77777777" w:rsidR="00D905DF" w:rsidRPr="00D905DF" w:rsidRDefault="00E12421" w:rsidP="00D905DF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impairment</w:t>
            </w:r>
          </w:p>
          <w:p w14:paraId="3D966642" w14:textId="77777777" w:rsidR="00D905DF" w:rsidRPr="00D905DF" w:rsidRDefault="00D905DF" w:rsidP="00D905DF">
            <w:pPr>
              <w:rPr>
                <w:rFonts w:ascii="Arial" w:hAnsi="Arial" w:cs="Arial"/>
                <w:b/>
                <w:szCs w:val="32"/>
              </w:rPr>
            </w:pPr>
            <w:r w:rsidRPr="00D905DF">
              <w:rPr>
                <w:rFonts w:ascii="Arial" w:hAnsi="Arial" w:cs="Arial"/>
                <w:b/>
                <w:szCs w:val="32"/>
              </w:rPr>
              <w:t xml:space="preserve">Learning Disability </w:t>
            </w:r>
          </w:p>
          <w:p w14:paraId="4DDDD721" w14:textId="77777777" w:rsidR="00D905DF" w:rsidRPr="00D905DF" w:rsidRDefault="00D905DF" w:rsidP="00D905DF">
            <w:pPr>
              <w:rPr>
                <w:rFonts w:ascii="Arial" w:hAnsi="Arial" w:cs="Arial"/>
                <w:b/>
                <w:szCs w:val="32"/>
              </w:rPr>
            </w:pPr>
            <w:r w:rsidRPr="00D905DF">
              <w:rPr>
                <w:rFonts w:ascii="Arial" w:hAnsi="Arial" w:cs="Arial"/>
                <w:b/>
                <w:szCs w:val="32"/>
              </w:rPr>
              <w:t>Autism</w:t>
            </w:r>
          </w:p>
          <w:p w14:paraId="5292EF12" w14:textId="77777777" w:rsidR="00D905DF" w:rsidRPr="00D905DF" w:rsidRDefault="00D905DF" w:rsidP="00D905DF">
            <w:pPr>
              <w:rPr>
                <w:rFonts w:ascii="Arial" w:hAnsi="Arial" w:cs="Arial"/>
                <w:b/>
                <w:szCs w:val="32"/>
              </w:rPr>
            </w:pPr>
            <w:r w:rsidRPr="00D905DF">
              <w:rPr>
                <w:rFonts w:ascii="Arial" w:hAnsi="Arial" w:cs="Arial"/>
                <w:b/>
                <w:szCs w:val="32"/>
              </w:rPr>
              <w:t xml:space="preserve">Mental Health </w:t>
            </w:r>
          </w:p>
          <w:p w14:paraId="69EA5676" w14:textId="77777777" w:rsidR="00D905DF" w:rsidRPr="00D905DF" w:rsidRDefault="00D905DF" w:rsidP="00D905DF">
            <w:pPr>
              <w:rPr>
                <w:rFonts w:ascii="Arial" w:hAnsi="Arial" w:cs="Arial"/>
                <w:b/>
                <w:szCs w:val="32"/>
              </w:rPr>
            </w:pPr>
            <w:r w:rsidRPr="00D905DF">
              <w:rPr>
                <w:rFonts w:ascii="Arial" w:hAnsi="Arial" w:cs="Arial"/>
                <w:b/>
                <w:szCs w:val="32"/>
              </w:rPr>
              <w:t>Substance misuse (drug and/or alcohol</w:t>
            </w:r>
            <w:r w:rsidR="004E0C5E">
              <w:rPr>
                <w:rFonts w:ascii="Arial" w:hAnsi="Arial" w:cs="Arial"/>
                <w:b/>
                <w:szCs w:val="32"/>
              </w:rPr>
              <w:t>)</w:t>
            </w:r>
          </w:p>
          <w:p w14:paraId="5E03CD4C" w14:textId="77777777" w:rsidR="00D905DF" w:rsidRPr="00D905DF" w:rsidRDefault="00D905DF" w:rsidP="00D905DF">
            <w:pPr>
              <w:rPr>
                <w:rFonts w:ascii="Arial" w:hAnsi="Arial" w:cs="Arial"/>
                <w:b/>
                <w:szCs w:val="32"/>
              </w:rPr>
            </w:pPr>
            <w:r w:rsidRPr="00D905DF">
              <w:rPr>
                <w:rFonts w:ascii="Arial" w:hAnsi="Arial" w:cs="Arial"/>
                <w:b/>
                <w:szCs w:val="32"/>
              </w:rPr>
              <w:t>Homelessness</w:t>
            </w:r>
          </w:p>
          <w:p w14:paraId="52E7D40B" w14:textId="77777777" w:rsidR="00D905DF" w:rsidRDefault="00D905DF" w:rsidP="00D905DF">
            <w:pPr>
              <w:rPr>
                <w:rFonts w:ascii="Arial" w:hAnsi="Arial" w:cs="Arial"/>
                <w:b/>
                <w:szCs w:val="32"/>
              </w:rPr>
            </w:pPr>
            <w:r w:rsidRPr="00D905DF">
              <w:rPr>
                <w:rFonts w:ascii="Arial" w:hAnsi="Arial" w:cs="Arial"/>
                <w:b/>
                <w:szCs w:val="32"/>
              </w:rPr>
              <w:t>Domestic Violence</w:t>
            </w:r>
          </w:p>
          <w:p w14:paraId="22BE985E" w14:textId="77777777" w:rsidR="0085265E" w:rsidRPr="003802C3" w:rsidRDefault="0085265E" w:rsidP="0085265E">
            <w:pPr>
              <w:rPr>
                <w:rFonts w:ascii="Arial" w:hAnsi="Arial" w:cs="Arial"/>
                <w:b/>
                <w:i/>
                <w:szCs w:val="32"/>
              </w:rPr>
            </w:pPr>
            <w:r w:rsidRPr="003802C3">
              <w:rPr>
                <w:rFonts w:ascii="Arial" w:hAnsi="Arial" w:cs="Arial"/>
                <w:b/>
                <w:i/>
                <w:szCs w:val="32"/>
              </w:rPr>
              <w:t>Other (please specify)</w:t>
            </w:r>
          </w:p>
          <w:p w14:paraId="04E816FC" w14:textId="77777777" w:rsidR="0085265E" w:rsidRDefault="0085265E" w:rsidP="00D905DF">
            <w:pPr>
              <w:rPr>
                <w:rFonts w:ascii="Arial" w:hAnsi="Arial" w:cs="Arial"/>
                <w:b/>
                <w:szCs w:val="32"/>
              </w:rPr>
            </w:pPr>
          </w:p>
        </w:tc>
        <w:sdt>
          <w:sdtPr>
            <w:rPr>
              <w:rFonts w:ascii="Arial" w:hAnsi="Arial" w:cs="Arial"/>
              <w:b/>
              <w:szCs w:val="32"/>
            </w:rPr>
            <w:id w:val="-1814941195"/>
            <w:placeholder>
              <w:docPart w:val="5A3565D500FF4F53ABB31C8C24BCD3A0"/>
            </w:placeholder>
            <w:showingPlcHdr/>
          </w:sdtPr>
          <w:sdtEndPr/>
          <w:sdtContent>
            <w:tc>
              <w:tcPr>
                <w:tcW w:w="4507" w:type="dxa"/>
                <w:shd w:val="clear" w:color="auto" w:fill="E8DCE6"/>
              </w:tcPr>
              <w:p w14:paraId="56C663F0" w14:textId="77777777" w:rsidR="00D905DF" w:rsidRDefault="0064197E" w:rsidP="0015156A">
                <w:pPr>
                  <w:rPr>
                    <w:rFonts w:ascii="Arial" w:hAnsi="Arial" w:cs="Arial"/>
                    <w:b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7A33" w14:paraId="59EC329D" w14:textId="77777777" w:rsidTr="0064197E">
        <w:tc>
          <w:tcPr>
            <w:tcW w:w="4535" w:type="dxa"/>
            <w:shd w:val="clear" w:color="auto" w:fill="E8DCE6"/>
          </w:tcPr>
          <w:p w14:paraId="32CF8D84" w14:textId="77777777" w:rsidR="00EE7A33" w:rsidRDefault="00EE7A33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Address of the regulated activity</w:t>
            </w:r>
          </w:p>
        </w:tc>
        <w:tc>
          <w:tcPr>
            <w:tcW w:w="4507" w:type="dxa"/>
            <w:shd w:val="clear" w:color="auto" w:fill="E8DCE6"/>
          </w:tcPr>
          <w:sdt>
            <w:sdtPr>
              <w:rPr>
                <w:rFonts w:ascii="Arial" w:hAnsi="Arial" w:cs="Arial"/>
                <w:b/>
                <w:szCs w:val="32"/>
              </w:rPr>
              <w:id w:val="275375540"/>
              <w:placeholder>
                <w:docPart w:val="CDCF65E65415435EA31E95DA255CB4DB"/>
              </w:placeholder>
              <w:showingPlcHdr/>
            </w:sdtPr>
            <w:sdtEndPr/>
            <w:sdtContent>
              <w:p w14:paraId="5F74C67C" w14:textId="77777777" w:rsidR="00EE7A33" w:rsidRDefault="0089272A" w:rsidP="0015156A">
                <w:pPr>
                  <w:rPr>
                    <w:rFonts w:ascii="Arial" w:hAnsi="Arial" w:cs="Arial"/>
                    <w:b/>
                    <w:szCs w:val="32"/>
                  </w:rPr>
                </w:pPr>
                <w:r w:rsidRPr="00DC566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EF7278" w14:textId="77777777" w:rsidR="00EE7A33" w:rsidRDefault="00EE7A33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06071CE5" w14:textId="77777777" w:rsidR="00EE7A33" w:rsidRDefault="00EE7A33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</w:tr>
    </w:tbl>
    <w:p w14:paraId="555E9E6E" w14:textId="77777777" w:rsidR="00D3109F" w:rsidRDefault="00D3109F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shd w:val="clear" w:color="auto" w:fill="E8DCE6"/>
        <w:tblLook w:val="01E0" w:firstRow="1" w:lastRow="1" w:firstColumn="1" w:lastColumn="1" w:noHBand="0" w:noVBand="0"/>
      </w:tblPr>
      <w:tblGrid>
        <w:gridCol w:w="9067"/>
      </w:tblGrid>
      <w:tr w:rsidR="008A3B95" w14:paraId="756C806E" w14:textId="77777777" w:rsidTr="00617582">
        <w:tc>
          <w:tcPr>
            <w:tcW w:w="9067" w:type="dxa"/>
            <w:shd w:val="clear" w:color="auto" w:fill="E8DCE6"/>
          </w:tcPr>
          <w:p w14:paraId="29F0C34B" w14:textId="77777777" w:rsidR="008A3B95" w:rsidRDefault="008A3B95" w:rsidP="0015156A">
            <w:pPr>
              <w:rPr>
                <w:rFonts w:ascii="Arial" w:hAnsi="Arial" w:cs="Arial"/>
                <w:b/>
                <w:szCs w:val="32"/>
              </w:rPr>
            </w:pPr>
            <w:bookmarkStart w:id="0" w:name="_Hlk27406550"/>
            <w:r>
              <w:rPr>
                <w:rFonts w:ascii="Arial" w:hAnsi="Arial" w:cs="Arial"/>
                <w:b/>
                <w:szCs w:val="32"/>
              </w:rPr>
              <w:t>Comments</w:t>
            </w:r>
            <w:r w:rsidR="0064197E">
              <w:rPr>
                <w:rFonts w:ascii="Arial" w:hAnsi="Arial" w:cs="Arial"/>
                <w:b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32"/>
                </w:rPr>
                <w:id w:val="-1776154645"/>
                <w:placeholder>
                  <w:docPart w:val="2E1A45A804C44B9C985959EF6C9C3B6A"/>
                </w:placeholder>
                <w:showingPlcHdr/>
              </w:sdtPr>
              <w:sdtEndPr/>
              <w:sdtContent>
                <w:r w:rsidR="0064197E" w:rsidRPr="009732A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480EC37" w14:textId="77777777" w:rsidR="008A3B95" w:rsidRDefault="008A3B95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30F2B6E6" w14:textId="77777777" w:rsidR="008A3B95" w:rsidRDefault="008A3B95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6A5F62E1" w14:textId="77777777" w:rsidR="008A3B95" w:rsidRDefault="008A3B95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68613CF5" w14:textId="77777777" w:rsidR="008A3B95" w:rsidRDefault="008A3B95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</w:tr>
      <w:bookmarkEnd w:id="0"/>
    </w:tbl>
    <w:p w14:paraId="5E87FEB6" w14:textId="77777777" w:rsidR="008A3B95" w:rsidRDefault="008A3B95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43649C" w14:textId="77777777" w:rsidR="002C244C" w:rsidRDefault="00D235BE" w:rsidP="00B02D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</w:t>
      </w:r>
      <w:r w:rsidR="00EE7A33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this application </w:t>
      </w:r>
      <w:r w:rsidR="00EE7A33">
        <w:rPr>
          <w:rFonts w:ascii="Arial" w:hAnsi="Arial" w:cs="Arial"/>
          <w:sz w:val="24"/>
          <w:szCs w:val="24"/>
        </w:rPr>
        <w:t>is about a Care Home</w:t>
      </w:r>
      <w:r w:rsidR="005356D9">
        <w:rPr>
          <w:rFonts w:ascii="Arial" w:hAnsi="Arial" w:cs="Arial"/>
          <w:sz w:val="24"/>
          <w:szCs w:val="24"/>
        </w:rPr>
        <w:t xml:space="preserve"> or Adult Day Care Service</w:t>
      </w:r>
      <w:r w:rsidR="00EE7A33">
        <w:rPr>
          <w:rFonts w:ascii="Arial" w:hAnsi="Arial" w:cs="Arial"/>
          <w:sz w:val="24"/>
          <w:szCs w:val="24"/>
        </w:rPr>
        <w:t xml:space="preserve">, it </w:t>
      </w:r>
      <w:r>
        <w:rPr>
          <w:rFonts w:ascii="Arial" w:hAnsi="Arial" w:cs="Arial"/>
          <w:sz w:val="24"/>
          <w:szCs w:val="24"/>
        </w:rPr>
        <w:t xml:space="preserve">should be submitted with the following </w:t>
      </w:r>
      <w:r w:rsidR="00E41DBB">
        <w:rPr>
          <w:rFonts w:ascii="Arial" w:hAnsi="Arial" w:cs="Arial"/>
          <w:sz w:val="24"/>
          <w:szCs w:val="24"/>
        </w:rPr>
        <w:t>documentation:</w:t>
      </w:r>
    </w:p>
    <w:p w14:paraId="0E777C02" w14:textId="77777777" w:rsidR="00E41DBB" w:rsidRDefault="00E41DBB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D0935" w14:textId="77777777" w:rsidR="00E41DBB" w:rsidRDefault="00E41DBB" w:rsidP="00E41D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 updated Statement of Purpose (unless otherwise agreed by the Commission)</w:t>
      </w:r>
      <w:r w:rsidR="00D23D48">
        <w:rPr>
          <w:rFonts w:ascii="Arial" w:hAnsi="Arial" w:cs="Arial"/>
          <w:sz w:val="24"/>
          <w:szCs w:val="24"/>
        </w:rPr>
        <w:t>.</w:t>
      </w:r>
    </w:p>
    <w:p w14:paraId="72B6FDBC" w14:textId="77777777" w:rsidR="00E41DBB" w:rsidRDefault="00E41DBB" w:rsidP="00E41D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Plans of any </w:t>
      </w:r>
      <w:r w:rsidR="005764D8">
        <w:rPr>
          <w:rFonts w:ascii="Arial" w:hAnsi="Arial" w:cs="Arial"/>
          <w:sz w:val="24"/>
          <w:szCs w:val="24"/>
        </w:rPr>
        <w:t xml:space="preserve">proposed </w:t>
      </w:r>
      <w:r>
        <w:rPr>
          <w:rFonts w:ascii="Arial" w:hAnsi="Arial" w:cs="Arial"/>
          <w:sz w:val="24"/>
          <w:szCs w:val="24"/>
        </w:rPr>
        <w:t>building works</w:t>
      </w:r>
      <w:r w:rsidR="00D23D48">
        <w:rPr>
          <w:rFonts w:ascii="Arial" w:hAnsi="Arial" w:cs="Arial"/>
          <w:sz w:val="24"/>
          <w:szCs w:val="24"/>
        </w:rPr>
        <w:t>.</w:t>
      </w:r>
    </w:p>
    <w:p w14:paraId="7130FA13" w14:textId="77777777" w:rsidR="003E7B88" w:rsidRDefault="003E7B88" w:rsidP="00E41D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Confirmation that relevant stakeholders (care receivers and their representatives, professionals) have been notified of </w:t>
      </w:r>
      <w:r w:rsidR="008434A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propos</w:t>
      </w:r>
      <w:r w:rsidR="008434A1">
        <w:rPr>
          <w:rFonts w:ascii="Arial" w:hAnsi="Arial" w:cs="Arial"/>
          <w:sz w:val="24"/>
          <w:szCs w:val="24"/>
        </w:rPr>
        <w:t>ed variation to registration conditions</w:t>
      </w:r>
      <w:r>
        <w:rPr>
          <w:rFonts w:ascii="Arial" w:hAnsi="Arial" w:cs="Arial"/>
          <w:sz w:val="24"/>
          <w:szCs w:val="24"/>
        </w:rPr>
        <w:t xml:space="preserve"> and are in agreement</w:t>
      </w:r>
      <w:r w:rsidR="00C77284">
        <w:rPr>
          <w:rFonts w:ascii="Arial" w:hAnsi="Arial" w:cs="Arial"/>
          <w:sz w:val="24"/>
          <w:szCs w:val="24"/>
        </w:rPr>
        <w:t xml:space="preserve"> with these</w:t>
      </w:r>
      <w:r w:rsidR="00D23D48">
        <w:rPr>
          <w:rFonts w:ascii="Arial" w:hAnsi="Arial" w:cs="Arial"/>
          <w:sz w:val="24"/>
          <w:szCs w:val="24"/>
        </w:rPr>
        <w:t>.</w:t>
      </w:r>
    </w:p>
    <w:p w14:paraId="7EF69094" w14:textId="77777777" w:rsidR="001127BD" w:rsidRDefault="001127BD" w:rsidP="0011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56A56" w14:textId="77777777" w:rsidR="003E7B88" w:rsidRPr="00C77284" w:rsidRDefault="003E7B88" w:rsidP="00C772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9D46B9" w14:textId="77777777" w:rsidR="00D235BE" w:rsidRDefault="00D235BE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AF0D1C" w14:textId="77777777" w:rsidR="00D235BE" w:rsidRDefault="00D235BE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6C636" w14:textId="77777777" w:rsidR="00D235BE" w:rsidRDefault="00D235BE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ED3B2" w14:textId="77777777" w:rsidR="007275F6" w:rsidRDefault="007275F6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4C117C" w14:textId="77777777" w:rsidR="007275F6" w:rsidRDefault="007275F6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476FE7" w14:textId="77777777" w:rsidR="004E0C5E" w:rsidRDefault="004E0C5E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CD10E" w14:textId="77777777" w:rsidR="004E0C5E" w:rsidRDefault="004E0C5E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0CD24A" w14:textId="77777777" w:rsidR="007275F6" w:rsidRDefault="007275F6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EC3050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60EDC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74BE53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65D07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1BBE71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65DA48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73BED8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D3145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0804E0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AFD2EE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3BA7DE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393FC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12E6B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EB316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F92244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46B4A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4AE87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8572C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4FCA3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CE843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170D28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0A7EC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6F443" w14:textId="77777777" w:rsidR="00EE7A33" w:rsidRDefault="00EE7A3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554A1" w14:textId="77777777" w:rsidR="00A92BC3" w:rsidRDefault="00A92BC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AC775D" w14:textId="77777777" w:rsidR="00A92BC3" w:rsidRDefault="00A92BC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BDA38" w14:textId="77777777" w:rsidR="00A92BC3" w:rsidRDefault="00A92BC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F4900" w14:textId="77777777" w:rsidR="00A92BC3" w:rsidRDefault="00A92BC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C03062" w14:textId="77777777" w:rsidR="00A92BC3" w:rsidRDefault="00A92BC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CFFF6" w14:textId="77777777" w:rsidR="00A92BC3" w:rsidRDefault="00A92BC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44A78" w14:textId="77777777" w:rsidR="00A92BC3" w:rsidRDefault="00A92BC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9D015" w14:textId="77777777" w:rsidR="00A92BC3" w:rsidRDefault="00A92BC3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473" w14:textId="77777777" w:rsidR="0089272A" w:rsidRDefault="008927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7919C0E" w14:textId="77777777" w:rsidR="00096CDA" w:rsidRDefault="00096CDA" w:rsidP="00096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APPLICATION TO VARY OR REMOVE A DISCRETIONARY CONDITION(S) ON REGISTRATION</w:t>
      </w:r>
    </w:p>
    <w:p w14:paraId="081C9B7B" w14:textId="77777777" w:rsidR="00096CDA" w:rsidRDefault="00096CDA" w:rsidP="00096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8581B8" w14:textId="77777777" w:rsidR="001127BD" w:rsidRDefault="49826EBF" w:rsidP="49826E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49826EBF">
        <w:rPr>
          <w:rFonts w:ascii="Arial" w:hAnsi="Arial" w:cs="Arial"/>
          <w:sz w:val="24"/>
          <w:szCs w:val="24"/>
        </w:rPr>
        <w:t>Please state which Discretionary Condition(s) you wish to vary or remove and provide comments in the box below this table:</w:t>
      </w:r>
    </w:p>
    <w:p w14:paraId="38CE46FC" w14:textId="77777777" w:rsidR="00096CDA" w:rsidRDefault="00096CDA" w:rsidP="00096C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614E6" w14:textId="77777777" w:rsidR="00096CDA" w:rsidRDefault="00096CDA" w:rsidP="00096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39"/>
        <w:gridCol w:w="6477"/>
      </w:tblGrid>
      <w:tr w:rsidR="00096CDA" w14:paraId="7BE4E887" w14:textId="77777777" w:rsidTr="00617582">
        <w:trPr>
          <w:trHeight w:val="264"/>
        </w:trPr>
        <w:tc>
          <w:tcPr>
            <w:tcW w:w="2539" w:type="dxa"/>
            <w:shd w:val="clear" w:color="auto" w:fill="E8DCE6"/>
          </w:tcPr>
          <w:p w14:paraId="1EDCB637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14471CB9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Manager’s training / qualification requirements</w:t>
            </w:r>
          </w:p>
          <w:p w14:paraId="0725964A" w14:textId="77777777" w:rsidR="00096CDA" w:rsidRPr="00825387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6477" w:type="dxa"/>
          </w:tcPr>
          <w:sdt>
            <w:sdtPr>
              <w:rPr>
                <w:rFonts w:ascii="Arial" w:hAnsi="Arial" w:cs="Arial"/>
                <w:szCs w:val="32"/>
              </w:rPr>
              <w:id w:val="1027449290"/>
              <w:placeholder>
                <w:docPart w:val="8DC382EAAB92424697CBC36FAB162583"/>
              </w:placeholder>
              <w:showingPlcHdr/>
            </w:sdtPr>
            <w:sdtEndPr/>
            <w:sdtContent>
              <w:p w14:paraId="48034762" w14:textId="77777777" w:rsidR="00096CDA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D664C6" w14:textId="77777777" w:rsidR="00096CDA" w:rsidRPr="00213884" w:rsidRDefault="00096CDA" w:rsidP="0015156A">
            <w:pPr>
              <w:rPr>
                <w:rFonts w:ascii="Arial" w:hAnsi="Arial" w:cs="Arial"/>
                <w:szCs w:val="32"/>
              </w:rPr>
            </w:pPr>
          </w:p>
        </w:tc>
      </w:tr>
      <w:tr w:rsidR="00096CDA" w14:paraId="630A0927" w14:textId="77777777" w:rsidTr="00617582">
        <w:tc>
          <w:tcPr>
            <w:tcW w:w="2539" w:type="dxa"/>
            <w:shd w:val="clear" w:color="auto" w:fill="E8DCE6"/>
          </w:tcPr>
          <w:p w14:paraId="17B972C4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40747616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A</w:t>
            </w:r>
            <w:r w:rsidRPr="001B135F">
              <w:rPr>
                <w:rFonts w:ascii="Arial" w:hAnsi="Arial" w:cs="Arial"/>
                <w:b/>
                <w:szCs w:val="32"/>
              </w:rPr>
              <w:t xml:space="preserve"> requirement that alterations are made to any premises on which the regulated activity is to be carried on </w:t>
            </w:r>
          </w:p>
          <w:p w14:paraId="4EE2FC43" w14:textId="77777777" w:rsidR="00096CDA" w:rsidRPr="00825387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  <w:sdt>
          <w:sdtPr>
            <w:rPr>
              <w:rFonts w:ascii="Arial" w:hAnsi="Arial" w:cs="Arial"/>
              <w:szCs w:val="32"/>
            </w:rPr>
            <w:id w:val="1915664253"/>
            <w:placeholder>
              <w:docPart w:val="E581A2D9C4ED4BC4B597C6EEA980D17D"/>
            </w:placeholder>
            <w:showingPlcHdr/>
          </w:sdtPr>
          <w:sdtEndPr/>
          <w:sdtContent>
            <w:tc>
              <w:tcPr>
                <w:tcW w:w="6477" w:type="dxa"/>
              </w:tcPr>
              <w:p w14:paraId="74F4811C" w14:textId="77777777" w:rsidR="00096CDA" w:rsidRPr="00213884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6CDA" w14:paraId="4B0EFFA5" w14:textId="77777777" w:rsidTr="00617582">
        <w:tc>
          <w:tcPr>
            <w:tcW w:w="2539" w:type="dxa"/>
            <w:shd w:val="clear" w:color="auto" w:fill="E8DCE6"/>
          </w:tcPr>
          <w:p w14:paraId="130E1249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1DE02A54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Requirements </w:t>
            </w:r>
            <w:r w:rsidRPr="00D36D44">
              <w:rPr>
                <w:rFonts w:ascii="Arial" w:hAnsi="Arial" w:cs="Arial"/>
                <w:b/>
                <w:szCs w:val="32"/>
              </w:rPr>
              <w:t>as to the numbers, qualifications and training of the workers used to deliver the regulated activity.</w:t>
            </w:r>
          </w:p>
          <w:p w14:paraId="3BC487A5" w14:textId="77777777" w:rsidR="00096CDA" w:rsidRPr="00825387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  <w:sdt>
          <w:sdtPr>
            <w:rPr>
              <w:rFonts w:ascii="Arial" w:hAnsi="Arial" w:cs="Arial"/>
              <w:szCs w:val="32"/>
            </w:rPr>
            <w:id w:val="-1470347974"/>
            <w:placeholder>
              <w:docPart w:val="6B1F29BBC7224725B0119E0ECA5CBA2D"/>
            </w:placeholder>
            <w:showingPlcHdr/>
          </w:sdtPr>
          <w:sdtEndPr/>
          <w:sdtContent>
            <w:tc>
              <w:tcPr>
                <w:tcW w:w="6477" w:type="dxa"/>
              </w:tcPr>
              <w:p w14:paraId="7D94A871" w14:textId="77777777" w:rsidR="00096CDA" w:rsidRPr="00213884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6CDA" w14:paraId="0B6D51E1" w14:textId="77777777" w:rsidTr="00617582">
        <w:tc>
          <w:tcPr>
            <w:tcW w:w="2539" w:type="dxa"/>
            <w:shd w:val="clear" w:color="auto" w:fill="E8DCE6"/>
          </w:tcPr>
          <w:p w14:paraId="19723BE1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4E6FDF89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Other</w:t>
            </w:r>
          </w:p>
          <w:p w14:paraId="34DF5879" w14:textId="77777777" w:rsidR="00096CDA" w:rsidRPr="00825387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6477" w:type="dxa"/>
          </w:tcPr>
          <w:sdt>
            <w:sdtPr>
              <w:rPr>
                <w:rFonts w:ascii="Arial" w:hAnsi="Arial" w:cs="Arial"/>
                <w:szCs w:val="32"/>
              </w:rPr>
              <w:id w:val="310374505"/>
              <w:placeholder>
                <w:docPart w:val="EFF24620FC134026B64250DE255FDD33"/>
              </w:placeholder>
              <w:showingPlcHdr/>
            </w:sdtPr>
            <w:sdtEndPr/>
            <w:sdtContent>
              <w:p w14:paraId="7751DB4B" w14:textId="77777777" w:rsidR="00096CDA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56B513" w14:textId="77777777" w:rsidR="00096CDA" w:rsidRPr="00213884" w:rsidRDefault="00096CDA" w:rsidP="0015156A">
            <w:pPr>
              <w:rPr>
                <w:rFonts w:ascii="Arial" w:hAnsi="Arial" w:cs="Arial"/>
                <w:szCs w:val="32"/>
              </w:rPr>
            </w:pPr>
          </w:p>
        </w:tc>
      </w:tr>
      <w:tr w:rsidR="00096CDA" w14:paraId="558ECBF4" w14:textId="77777777" w:rsidTr="00617582">
        <w:tc>
          <w:tcPr>
            <w:tcW w:w="2539" w:type="dxa"/>
            <w:shd w:val="clear" w:color="auto" w:fill="E8DCE6"/>
          </w:tcPr>
          <w:p w14:paraId="7BEACC26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79A6BC78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Other</w:t>
            </w:r>
          </w:p>
          <w:p w14:paraId="0C9952BD" w14:textId="77777777" w:rsidR="00096CDA" w:rsidRDefault="00096CDA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  <w:sdt>
          <w:sdtPr>
            <w:rPr>
              <w:rFonts w:ascii="Arial" w:hAnsi="Arial" w:cs="Arial"/>
              <w:szCs w:val="32"/>
            </w:rPr>
            <w:id w:val="1005703280"/>
            <w:placeholder>
              <w:docPart w:val="E147436E98BD4FFD9DE1850D229495E9"/>
            </w:placeholder>
            <w:showingPlcHdr/>
          </w:sdtPr>
          <w:sdtEndPr/>
          <w:sdtContent>
            <w:tc>
              <w:tcPr>
                <w:tcW w:w="6477" w:type="dxa"/>
              </w:tcPr>
              <w:p w14:paraId="7107DBF9" w14:textId="77777777" w:rsidR="00096CDA" w:rsidRDefault="0064197E" w:rsidP="0015156A">
                <w:pPr>
                  <w:rPr>
                    <w:rFonts w:ascii="Arial" w:hAnsi="Arial" w:cs="Arial"/>
                    <w:szCs w:val="32"/>
                  </w:rPr>
                </w:pPr>
                <w:r w:rsidRPr="0097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332A14" w14:textId="77777777" w:rsidR="002C244C" w:rsidRDefault="002C244C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shd w:val="clear" w:color="auto" w:fill="E8DCE6"/>
        <w:tblLook w:val="01E0" w:firstRow="1" w:lastRow="1" w:firstColumn="1" w:lastColumn="1" w:noHBand="0" w:noVBand="0"/>
      </w:tblPr>
      <w:tblGrid>
        <w:gridCol w:w="9067"/>
      </w:tblGrid>
      <w:tr w:rsidR="001127BD" w14:paraId="3FCAD2B5" w14:textId="77777777" w:rsidTr="00617582">
        <w:tc>
          <w:tcPr>
            <w:tcW w:w="9067" w:type="dxa"/>
            <w:shd w:val="clear" w:color="auto" w:fill="E8DCE6"/>
          </w:tcPr>
          <w:p w14:paraId="5FE22452" w14:textId="77777777" w:rsidR="001127BD" w:rsidRDefault="001127BD" w:rsidP="0015156A">
            <w:pPr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Comments</w:t>
            </w:r>
            <w:r w:rsidR="0064197E">
              <w:rPr>
                <w:rFonts w:ascii="Arial" w:hAnsi="Arial" w:cs="Arial"/>
                <w:b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32"/>
                </w:rPr>
                <w:id w:val="-259445507"/>
                <w:placeholder>
                  <w:docPart w:val="1DEA0ABE8A0244CDA7C8A0EF7DB3E893"/>
                </w:placeholder>
                <w:showingPlcHdr/>
              </w:sdtPr>
              <w:sdtEndPr/>
              <w:sdtContent>
                <w:r w:rsidR="0064197E" w:rsidRPr="009732A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983C94" w14:textId="77777777" w:rsidR="001127BD" w:rsidRDefault="001127BD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4858A4A0" w14:textId="77777777" w:rsidR="001127BD" w:rsidRDefault="001127BD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0BB06413" w14:textId="77777777" w:rsidR="001127BD" w:rsidRDefault="001127BD" w:rsidP="0015156A">
            <w:pPr>
              <w:rPr>
                <w:rFonts w:ascii="Arial" w:hAnsi="Arial" w:cs="Arial"/>
                <w:b/>
                <w:szCs w:val="32"/>
              </w:rPr>
            </w:pPr>
          </w:p>
          <w:p w14:paraId="08FBD298" w14:textId="77777777" w:rsidR="001127BD" w:rsidRDefault="001127BD" w:rsidP="0015156A">
            <w:pPr>
              <w:rPr>
                <w:rFonts w:ascii="Arial" w:hAnsi="Arial" w:cs="Arial"/>
                <w:b/>
                <w:szCs w:val="32"/>
              </w:rPr>
            </w:pPr>
          </w:p>
        </w:tc>
      </w:tr>
    </w:tbl>
    <w:p w14:paraId="63023A26" w14:textId="77777777" w:rsidR="0029798A" w:rsidRDefault="0029798A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DC02F" w14:textId="77777777" w:rsidR="0029798A" w:rsidRDefault="0029798A" w:rsidP="00B02D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note, this application should be submitted with the following documentation:</w:t>
      </w:r>
    </w:p>
    <w:p w14:paraId="5E42B8FE" w14:textId="77777777" w:rsidR="0029798A" w:rsidRDefault="0029798A" w:rsidP="00B02D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BFD405" w14:textId="77777777" w:rsidR="0029798A" w:rsidRDefault="0029798A" w:rsidP="002979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Written evidence to support</w:t>
      </w:r>
      <w:r w:rsidR="003D26F2">
        <w:rPr>
          <w:rFonts w:ascii="Arial" w:hAnsi="Arial" w:cs="Arial"/>
          <w:sz w:val="24"/>
          <w:szCs w:val="24"/>
        </w:rPr>
        <w:t xml:space="preserve"> training / qualification requirements have been achieved</w:t>
      </w:r>
    </w:p>
    <w:p w14:paraId="1A35A54D" w14:textId="77777777" w:rsidR="003A7BAF" w:rsidRDefault="003A7BAF" w:rsidP="003A7B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Plans of any proposed or completed building works </w:t>
      </w:r>
      <w:r w:rsidR="005356D9">
        <w:rPr>
          <w:rFonts w:ascii="Arial" w:hAnsi="Arial" w:cs="Arial"/>
          <w:sz w:val="24"/>
          <w:szCs w:val="24"/>
        </w:rPr>
        <w:t>(not required for home care services)</w:t>
      </w:r>
    </w:p>
    <w:p w14:paraId="17133A84" w14:textId="77777777" w:rsidR="00D23D48" w:rsidRDefault="00D23D48" w:rsidP="00D23D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B88EA0" w14:textId="77777777" w:rsidR="00D6484D" w:rsidRDefault="00D6484D" w:rsidP="00D23D48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submit your application to: </w:t>
      </w:r>
      <w:hyperlink r:id="rId13" w:history="1">
        <w:r w:rsidRPr="00A27836">
          <w:rPr>
            <w:rStyle w:val="Hyperlink"/>
            <w:rFonts w:ascii="Arial" w:hAnsi="Arial" w:cs="Arial"/>
            <w:sz w:val="24"/>
            <w:szCs w:val="24"/>
          </w:rPr>
          <w:t>enquiries@carecommission.je</w:t>
        </w:r>
      </w:hyperlink>
    </w:p>
    <w:p w14:paraId="5E448490" w14:textId="77777777" w:rsidR="00D6484D" w:rsidRDefault="00D6484D" w:rsidP="00D23D48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059E6C7F" w14:textId="77777777" w:rsidR="00D6484D" w:rsidRDefault="00D23D48" w:rsidP="00D23D48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receipt of this application, a Regulation Officer will contact you.  If you would like to discuss your application, please contact the Commission on 01534 </w:t>
      </w:r>
      <w:r w:rsidR="00EC30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45801 or at </w:t>
      </w:r>
      <w:hyperlink r:id="rId14" w:history="1">
        <w:r w:rsidRPr="00A27836">
          <w:rPr>
            <w:rStyle w:val="Hyperlink"/>
            <w:rFonts w:ascii="Arial" w:hAnsi="Arial" w:cs="Arial"/>
            <w:sz w:val="24"/>
            <w:szCs w:val="24"/>
          </w:rPr>
          <w:t>enquiries@carecommission.je</w:t>
        </w:r>
      </w:hyperlink>
    </w:p>
    <w:p w14:paraId="29B4F1FF" w14:textId="77777777" w:rsidR="00D6484D" w:rsidRDefault="00D6484D" w:rsidP="00D23D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47D69" w14:textId="77777777" w:rsidR="003D26F2" w:rsidRPr="00AB2C6F" w:rsidRDefault="003D26F2" w:rsidP="00AB2C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D26F2" w:rsidRPr="00AB2C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C932" w14:textId="77777777" w:rsidR="00350F5E" w:rsidRDefault="00350F5E" w:rsidP="007210FD">
      <w:pPr>
        <w:spacing w:after="0" w:line="240" w:lineRule="auto"/>
      </w:pPr>
      <w:r>
        <w:separator/>
      </w:r>
    </w:p>
  </w:endnote>
  <w:endnote w:type="continuationSeparator" w:id="0">
    <w:p w14:paraId="30E8C424" w14:textId="77777777" w:rsidR="00350F5E" w:rsidRDefault="00350F5E" w:rsidP="0072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E756" w14:textId="77777777" w:rsidR="007210FD" w:rsidRDefault="00721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605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52AC2" w14:textId="77777777" w:rsidR="00162371" w:rsidRDefault="001623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60B1A" w14:textId="77777777" w:rsidR="007210FD" w:rsidRDefault="00721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3C8D" w14:textId="77777777" w:rsidR="007210FD" w:rsidRDefault="00721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CE35F" w14:textId="77777777" w:rsidR="00350F5E" w:rsidRDefault="00350F5E" w:rsidP="007210FD">
      <w:pPr>
        <w:spacing w:after="0" w:line="240" w:lineRule="auto"/>
      </w:pPr>
      <w:r>
        <w:separator/>
      </w:r>
    </w:p>
  </w:footnote>
  <w:footnote w:type="continuationSeparator" w:id="0">
    <w:p w14:paraId="178C6357" w14:textId="77777777" w:rsidR="00350F5E" w:rsidRDefault="00350F5E" w:rsidP="0072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4FC1" w14:textId="77777777" w:rsidR="007210FD" w:rsidRDefault="00721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852D" w14:textId="77777777" w:rsidR="007210FD" w:rsidRDefault="00721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5A5D" w14:textId="77777777" w:rsidR="007210FD" w:rsidRDefault="00721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6C17"/>
    <w:multiLevelType w:val="hybridMultilevel"/>
    <w:tmpl w:val="FC50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7DFB"/>
    <w:multiLevelType w:val="hybridMultilevel"/>
    <w:tmpl w:val="B4D0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2544">
    <w:abstractNumId w:val="0"/>
  </w:num>
  <w:num w:numId="2" w16cid:durableId="150793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ocumentProtection w:edit="forms" w:enforcement="1" w:cryptProviderType="rsaAES" w:cryptAlgorithmClass="hash" w:cryptAlgorithmType="typeAny" w:cryptAlgorithmSid="14" w:cryptSpinCount="100000" w:hash="0jsMp9pAWue0Q5LflODgAD3567mRbDnyYC8Y8N2H9JztxJ/jSm+o7J46X9VLyEAi+WC+Kjb0h4xggcs9dQzHEw==" w:salt="TMgl1oLk9bnK67FH6k4H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5E"/>
    <w:rsid w:val="00007B79"/>
    <w:rsid w:val="00014D9F"/>
    <w:rsid w:val="00096CDA"/>
    <w:rsid w:val="000A455C"/>
    <w:rsid w:val="000D2973"/>
    <w:rsid w:val="001127BD"/>
    <w:rsid w:val="00162371"/>
    <w:rsid w:val="001B135F"/>
    <w:rsid w:val="00230F11"/>
    <w:rsid w:val="0029798A"/>
    <w:rsid w:val="002C244C"/>
    <w:rsid w:val="002C7483"/>
    <w:rsid w:val="002E7ED9"/>
    <w:rsid w:val="002F704D"/>
    <w:rsid w:val="00350F5E"/>
    <w:rsid w:val="00370788"/>
    <w:rsid w:val="003A7BAF"/>
    <w:rsid w:val="003D26F2"/>
    <w:rsid w:val="003E7B88"/>
    <w:rsid w:val="004007B2"/>
    <w:rsid w:val="004506C6"/>
    <w:rsid w:val="004707FA"/>
    <w:rsid w:val="004714F7"/>
    <w:rsid w:val="004750A4"/>
    <w:rsid w:val="004B1E6B"/>
    <w:rsid w:val="004B5397"/>
    <w:rsid w:val="004E0C5E"/>
    <w:rsid w:val="00506421"/>
    <w:rsid w:val="00506549"/>
    <w:rsid w:val="00507C51"/>
    <w:rsid w:val="00513F21"/>
    <w:rsid w:val="005356D9"/>
    <w:rsid w:val="00544092"/>
    <w:rsid w:val="005764D8"/>
    <w:rsid w:val="00595DCF"/>
    <w:rsid w:val="005D19F6"/>
    <w:rsid w:val="005F5956"/>
    <w:rsid w:val="005F66C6"/>
    <w:rsid w:val="00610672"/>
    <w:rsid w:val="00617582"/>
    <w:rsid w:val="0064197E"/>
    <w:rsid w:val="006D18BF"/>
    <w:rsid w:val="0072050F"/>
    <w:rsid w:val="007210FD"/>
    <w:rsid w:val="007275F6"/>
    <w:rsid w:val="007531FA"/>
    <w:rsid w:val="007E1144"/>
    <w:rsid w:val="00823459"/>
    <w:rsid w:val="008434A1"/>
    <w:rsid w:val="0085265E"/>
    <w:rsid w:val="0089272A"/>
    <w:rsid w:val="008A3B95"/>
    <w:rsid w:val="008B53FA"/>
    <w:rsid w:val="008D1BF5"/>
    <w:rsid w:val="008E0C09"/>
    <w:rsid w:val="00923361"/>
    <w:rsid w:val="00930DAE"/>
    <w:rsid w:val="0096393A"/>
    <w:rsid w:val="00A031BB"/>
    <w:rsid w:val="00A45432"/>
    <w:rsid w:val="00A54541"/>
    <w:rsid w:val="00A83825"/>
    <w:rsid w:val="00A92BC3"/>
    <w:rsid w:val="00AB2C6F"/>
    <w:rsid w:val="00B02D28"/>
    <w:rsid w:val="00B32889"/>
    <w:rsid w:val="00B5456E"/>
    <w:rsid w:val="00B73593"/>
    <w:rsid w:val="00BF5077"/>
    <w:rsid w:val="00C34F69"/>
    <w:rsid w:val="00C51916"/>
    <w:rsid w:val="00C77284"/>
    <w:rsid w:val="00CA2FCC"/>
    <w:rsid w:val="00CA6656"/>
    <w:rsid w:val="00CB6B01"/>
    <w:rsid w:val="00CD1ECB"/>
    <w:rsid w:val="00CF58AD"/>
    <w:rsid w:val="00D235BE"/>
    <w:rsid w:val="00D23D48"/>
    <w:rsid w:val="00D3109F"/>
    <w:rsid w:val="00D36D44"/>
    <w:rsid w:val="00D422CD"/>
    <w:rsid w:val="00D5561C"/>
    <w:rsid w:val="00D6484D"/>
    <w:rsid w:val="00D64981"/>
    <w:rsid w:val="00D73812"/>
    <w:rsid w:val="00D905DF"/>
    <w:rsid w:val="00D974B7"/>
    <w:rsid w:val="00E03B91"/>
    <w:rsid w:val="00E12421"/>
    <w:rsid w:val="00E41DBB"/>
    <w:rsid w:val="00EB5CC2"/>
    <w:rsid w:val="00EC305E"/>
    <w:rsid w:val="00EE7A33"/>
    <w:rsid w:val="00EF4D29"/>
    <w:rsid w:val="00F17140"/>
    <w:rsid w:val="00F27AB8"/>
    <w:rsid w:val="00F51179"/>
    <w:rsid w:val="00FA6193"/>
    <w:rsid w:val="00FD41F8"/>
    <w:rsid w:val="00FD5F0B"/>
    <w:rsid w:val="00FF57F6"/>
    <w:rsid w:val="498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1B18D"/>
  <w15:chartTrackingRefBased/>
  <w15:docId w15:val="{57F2AE0F-D37C-4F9D-A4EA-25BCC7C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0FD"/>
  </w:style>
  <w:style w:type="paragraph" w:styleId="Footer">
    <w:name w:val="footer"/>
    <w:basedOn w:val="Normal"/>
    <w:link w:val="FooterChar"/>
    <w:uiPriority w:val="99"/>
    <w:unhideWhenUsed/>
    <w:rsid w:val="00721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0FD"/>
  </w:style>
  <w:style w:type="table" w:styleId="TableGrid">
    <w:name w:val="Table Grid"/>
    <w:basedOn w:val="TableNormal"/>
    <w:rsid w:val="00CB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031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1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1B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3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3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3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1D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D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84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quiries@carecommission.j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quiries@carecommission.je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is.gov.soj\sojdata\HAD_HomeDirs\QueenP\.1%20Saved%20documents%20for%20new%20Teams\APF_AS,CS_Variation_20250115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F8B708AED04AABA19BBBE546C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6D36A-F422-4BC7-99D4-975FB2BF3118}"/>
      </w:docPartPr>
      <w:docPartBody>
        <w:p w:rsidR="00B95C79" w:rsidRDefault="00B95C79">
          <w:pPr>
            <w:pStyle w:val="CBF8B708AED04AABA19BBBE546C56377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01EE6DC464C5F9754FF9A2C8B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490F8-33B6-43A0-B783-813FA39A7305}"/>
      </w:docPartPr>
      <w:docPartBody>
        <w:p w:rsidR="00B95C79" w:rsidRDefault="00B95C79">
          <w:pPr>
            <w:pStyle w:val="E4C01EE6DC464C5F9754FF9A2C8BF85B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980687C584BAD9A6B5CEF7A34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041A-3ECC-4DDB-8AF9-B1BD303AB051}"/>
      </w:docPartPr>
      <w:docPartBody>
        <w:p w:rsidR="00B95C79" w:rsidRDefault="00B95C79">
          <w:pPr>
            <w:pStyle w:val="017980687C584BAD9A6B5CEF7A342D0F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834C261AE4C6987C3690B87C0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E3AA-A265-4A79-B409-EDB0229BD6D8}"/>
      </w:docPartPr>
      <w:docPartBody>
        <w:p w:rsidR="00B95C79" w:rsidRDefault="00B95C79">
          <w:pPr>
            <w:pStyle w:val="9BF834C261AE4C6987C3690B87C083C4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AF595F6344989924491F47E58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2BE9-8A63-4132-85AC-FB2C96F3517D}"/>
      </w:docPartPr>
      <w:docPartBody>
        <w:p w:rsidR="00B95C79" w:rsidRDefault="00B95C79">
          <w:pPr>
            <w:pStyle w:val="9F7AF595F6344989924491F47E58D0A6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F921929FA440FA079696AC532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FAD0-3C2B-4ACF-984B-68F6450229FC}"/>
      </w:docPartPr>
      <w:docPartBody>
        <w:p w:rsidR="00B95C79" w:rsidRDefault="00B95C79">
          <w:pPr>
            <w:pStyle w:val="678F921929FA440FA079696AC532390B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7387FE65B42A2B2499A0FD0BC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9FDC-1166-489E-862B-05D62384231F}"/>
      </w:docPartPr>
      <w:docPartBody>
        <w:p w:rsidR="00B95C79" w:rsidRDefault="00B95C79">
          <w:pPr>
            <w:pStyle w:val="3597387FE65B42A2B2499A0FD0BC14B9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D23DCBAD5420385E4F829F5534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31FF-6FD6-4AA8-8D0A-2B75C5FD7188}"/>
      </w:docPartPr>
      <w:docPartBody>
        <w:p w:rsidR="00B95C79" w:rsidRDefault="00B95C79">
          <w:pPr>
            <w:pStyle w:val="39FD23DCBAD5420385E4F829F5534C96"/>
          </w:pPr>
          <w:r w:rsidRPr="009732AF">
            <w:rPr>
              <w:rStyle w:val="PlaceholderText"/>
            </w:rPr>
            <w:t xml:space="preserve">Click or tap here to </w:t>
          </w:r>
          <w:r w:rsidRPr="009732AF">
            <w:rPr>
              <w:rStyle w:val="PlaceholderText"/>
            </w:rPr>
            <w:t>enter text.</w:t>
          </w:r>
        </w:p>
      </w:docPartBody>
    </w:docPart>
    <w:docPart>
      <w:docPartPr>
        <w:name w:val="DD334C47F9244EB086EC3309D787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433E-F2EF-4859-85B9-70FF162B974D}"/>
      </w:docPartPr>
      <w:docPartBody>
        <w:p w:rsidR="00B95C79" w:rsidRDefault="00B95C79">
          <w:pPr>
            <w:pStyle w:val="DD334C47F9244EB086EC3309D7876B7C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32335F9494D4782A5250BC24A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F7C4-CCFD-43FA-8FFF-64AA6AF2BE8B}"/>
      </w:docPartPr>
      <w:docPartBody>
        <w:p w:rsidR="00B95C79" w:rsidRDefault="00B95C79">
          <w:pPr>
            <w:pStyle w:val="CE632335F9494D4782A5250BC24A17FD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3F2973C2B428E9CFC471F29B3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E2BA-B027-4EAC-8E0B-0966E6465271}"/>
      </w:docPartPr>
      <w:docPartBody>
        <w:p w:rsidR="00B95C79" w:rsidRDefault="00B95C79">
          <w:pPr>
            <w:pStyle w:val="5BE3F2973C2B428E9CFC471F29B3B7B8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460B03161408BBDFEB3CA20F9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CD2C-ADEC-4A97-A76E-077D6BADED69}"/>
      </w:docPartPr>
      <w:docPartBody>
        <w:p w:rsidR="00B95C79" w:rsidRDefault="00B95C79">
          <w:pPr>
            <w:pStyle w:val="E91460B03161408BBDFEB3CA20F94562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D5E1056EB455AB1FA587EFA43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B680-A917-455E-8CC4-0BD2113DDCC8}"/>
      </w:docPartPr>
      <w:docPartBody>
        <w:p w:rsidR="00B95C79" w:rsidRDefault="00B95C79">
          <w:pPr>
            <w:pStyle w:val="1E8D5E1056EB455AB1FA587EFA435646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C4CE1B9EC49D5835D39E3B425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DD01-A049-4840-8C10-C6FFEC5B68E1}"/>
      </w:docPartPr>
      <w:docPartBody>
        <w:p w:rsidR="00B95C79" w:rsidRDefault="00B95C79">
          <w:pPr>
            <w:pStyle w:val="663C4CE1B9EC49D5835D39E3B425B21A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565D500FF4F53ABB31C8C24BC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150F-F5F1-4AD1-9A8E-8F3F255A8004}"/>
      </w:docPartPr>
      <w:docPartBody>
        <w:p w:rsidR="00B95C79" w:rsidRDefault="00B95C79">
          <w:pPr>
            <w:pStyle w:val="5A3565D500FF4F53ABB31C8C24BCD3A0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F65E65415435EA31E95DA255C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5F7C-A395-4DAA-B171-F40042965601}"/>
      </w:docPartPr>
      <w:docPartBody>
        <w:p w:rsidR="00B95C79" w:rsidRDefault="00B95C79">
          <w:pPr>
            <w:pStyle w:val="CDCF65E65415435EA31E95DA255CB4DB"/>
          </w:pPr>
          <w:r w:rsidRPr="00DC56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A45A804C44B9C985959EF6C9C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9859-D825-4F13-BA91-7CA732888B6A}"/>
      </w:docPartPr>
      <w:docPartBody>
        <w:p w:rsidR="00B95C79" w:rsidRDefault="00B95C79">
          <w:pPr>
            <w:pStyle w:val="2E1A45A804C44B9C985959EF6C9C3B6A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382EAAB92424697CBC36FAB162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1CFA-0A7E-4FD3-9906-E6506EF8437B}"/>
      </w:docPartPr>
      <w:docPartBody>
        <w:p w:rsidR="00B95C79" w:rsidRDefault="00B95C79">
          <w:pPr>
            <w:pStyle w:val="8DC382EAAB92424697CBC36FAB162583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1A2D9C4ED4BC4B597C6EEA980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1498E-B142-41BC-B48F-F541A2EE0DE6}"/>
      </w:docPartPr>
      <w:docPartBody>
        <w:p w:rsidR="00B95C79" w:rsidRDefault="00B95C79">
          <w:pPr>
            <w:pStyle w:val="E581A2D9C4ED4BC4B597C6EEA980D17D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F29BBC7224725B0119E0ECA5C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005B-75AC-48A1-A66E-7B5432088CB1}"/>
      </w:docPartPr>
      <w:docPartBody>
        <w:p w:rsidR="00B95C79" w:rsidRDefault="00B95C79">
          <w:pPr>
            <w:pStyle w:val="6B1F29BBC7224725B0119E0ECA5CBA2D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24620FC134026B64250DE255F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497E-B52F-4CB3-8632-8E42616CD906}"/>
      </w:docPartPr>
      <w:docPartBody>
        <w:p w:rsidR="00B95C79" w:rsidRDefault="00B95C79">
          <w:pPr>
            <w:pStyle w:val="EFF24620FC134026B64250DE255FDD33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7436E98BD4FFD9DE1850D2294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0030-86D4-407C-9202-00D24136BBCA}"/>
      </w:docPartPr>
      <w:docPartBody>
        <w:p w:rsidR="00B95C79" w:rsidRDefault="00B95C79">
          <w:pPr>
            <w:pStyle w:val="E147436E98BD4FFD9DE1850D229495E9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A0ABE8A0244CDA7C8A0EF7DB3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974E-D41C-4B45-B133-2F600AAC9B5B}"/>
      </w:docPartPr>
      <w:docPartBody>
        <w:p w:rsidR="00B95C79" w:rsidRDefault="00B95C79">
          <w:pPr>
            <w:pStyle w:val="1DEA0ABE8A0244CDA7C8A0EF7DB3E893"/>
          </w:pPr>
          <w:r w:rsidRPr="009732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79"/>
    <w:rsid w:val="00014D9F"/>
    <w:rsid w:val="00B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8B708AED04AABA19BBBE546C56377">
    <w:name w:val="CBF8B708AED04AABA19BBBE546C56377"/>
  </w:style>
  <w:style w:type="paragraph" w:customStyle="1" w:styleId="E4C01EE6DC464C5F9754FF9A2C8BF85B">
    <w:name w:val="E4C01EE6DC464C5F9754FF9A2C8BF85B"/>
  </w:style>
  <w:style w:type="paragraph" w:customStyle="1" w:styleId="017980687C584BAD9A6B5CEF7A342D0F">
    <w:name w:val="017980687C584BAD9A6B5CEF7A342D0F"/>
  </w:style>
  <w:style w:type="paragraph" w:customStyle="1" w:styleId="9BF834C261AE4C6987C3690B87C083C4">
    <w:name w:val="9BF834C261AE4C6987C3690B87C083C4"/>
  </w:style>
  <w:style w:type="paragraph" w:customStyle="1" w:styleId="9F7AF595F6344989924491F47E58D0A6">
    <w:name w:val="9F7AF595F6344989924491F47E58D0A6"/>
  </w:style>
  <w:style w:type="paragraph" w:customStyle="1" w:styleId="678F921929FA440FA079696AC532390B">
    <w:name w:val="678F921929FA440FA079696AC532390B"/>
  </w:style>
  <w:style w:type="paragraph" w:customStyle="1" w:styleId="3597387FE65B42A2B2499A0FD0BC14B9">
    <w:name w:val="3597387FE65B42A2B2499A0FD0BC14B9"/>
  </w:style>
  <w:style w:type="paragraph" w:customStyle="1" w:styleId="39FD23DCBAD5420385E4F829F5534C96">
    <w:name w:val="39FD23DCBAD5420385E4F829F5534C96"/>
  </w:style>
  <w:style w:type="paragraph" w:customStyle="1" w:styleId="DD334C47F9244EB086EC3309D7876B7C">
    <w:name w:val="DD334C47F9244EB086EC3309D7876B7C"/>
  </w:style>
  <w:style w:type="paragraph" w:customStyle="1" w:styleId="CE632335F9494D4782A5250BC24A17FD">
    <w:name w:val="CE632335F9494D4782A5250BC24A17FD"/>
  </w:style>
  <w:style w:type="paragraph" w:customStyle="1" w:styleId="5BE3F2973C2B428E9CFC471F29B3B7B8">
    <w:name w:val="5BE3F2973C2B428E9CFC471F29B3B7B8"/>
  </w:style>
  <w:style w:type="paragraph" w:customStyle="1" w:styleId="E91460B03161408BBDFEB3CA20F94562">
    <w:name w:val="E91460B03161408BBDFEB3CA20F94562"/>
  </w:style>
  <w:style w:type="paragraph" w:customStyle="1" w:styleId="1E8D5E1056EB455AB1FA587EFA435646">
    <w:name w:val="1E8D5E1056EB455AB1FA587EFA435646"/>
  </w:style>
  <w:style w:type="paragraph" w:customStyle="1" w:styleId="663C4CE1B9EC49D5835D39E3B425B21A">
    <w:name w:val="663C4CE1B9EC49D5835D39E3B425B21A"/>
  </w:style>
  <w:style w:type="paragraph" w:customStyle="1" w:styleId="5A3565D500FF4F53ABB31C8C24BCD3A0">
    <w:name w:val="5A3565D500FF4F53ABB31C8C24BCD3A0"/>
  </w:style>
  <w:style w:type="paragraph" w:customStyle="1" w:styleId="CDCF65E65415435EA31E95DA255CB4DB">
    <w:name w:val="CDCF65E65415435EA31E95DA255CB4DB"/>
  </w:style>
  <w:style w:type="paragraph" w:customStyle="1" w:styleId="2E1A45A804C44B9C985959EF6C9C3B6A">
    <w:name w:val="2E1A45A804C44B9C985959EF6C9C3B6A"/>
  </w:style>
  <w:style w:type="paragraph" w:customStyle="1" w:styleId="8DC382EAAB92424697CBC36FAB162583">
    <w:name w:val="8DC382EAAB92424697CBC36FAB162583"/>
  </w:style>
  <w:style w:type="paragraph" w:customStyle="1" w:styleId="E581A2D9C4ED4BC4B597C6EEA980D17D">
    <w:name w:val="E581A2D9C4ED4BC4B597C6EEA980D17D"/>
  </w:style>
  <w:style w:type="paragraph" w:customStyle="1" w:styleId="6B1F29BBC7224725B0119E0ECA5CBA2D">
    <w:name w:val="6B1F29BBC7224725B0119E0ECA5CBA2D"/>
  </w:style>
  <w:style w:type="paragraph" w:customStyle="1" w:styleId="EFF24620FC134026B64250DE255FDD33">
    <w:name w:val="EFF24620FC134026B64250DE255FDD33"/>
  </w:style>
  <w:style w:type="paragraph" w:customStyle="1" w:styleId="E147436E98BD4FFD9DE1850D229495E9">
    <w:name w:val="E147436E98BD4FFD9DE1850D229495E9"/>
  </w:style>
  <w:style w:type="paragraph" w:customStyle="1" w:styleId="1DEA0ABE8A0244CDA7C8A0EF7DB3E893">
    <w:name w:val="1DEA0ABE8A0244CDA7C8A0EF7DB3E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d5b48-9d10-4125-a089-13588dba182d">
      <Terms xmlns="http://schemas.microsoft.com/office/infopath/2007/PartnerControls"/>
    </lcf76f155ced4ddcb4097134ff3c332f>
    <TaxCatchAll xmlns="8853ee2b-cd38-4fe6-83c2-f6fb1c4113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741ff100-88e3-4c3b-8133-320b20b66409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96911E82B9940A2FA33A01AA84284" ma:contentTypeVersion="13" ma:contentTypeDescription="Create a new document." ma:contentTypeScope="" ma:versionID="87718b30b45220606e904dbe21236e54">
  <xsd:schema xmlns:xsd="http://www.w3.org/2001/XMLSchema" xmlns:xs="http://www.w3.org/2001/XMLSchema" xmlns:p="http://schemas.microsoft.com/office/2006/metadata/properties" xmlns:ns2="5d9d5b48-9d10-4125-a089-13588dba182d" xmlns:ns3="8853ee2b-cd38-4fe6-83c2-f6fb1c4113bb" targetNamespace="http://schemas.microsoft.com/office/2006/metadata/properties" ma:root="true" ma:fieldsID="bfebd50a73702bd91168321a4b4bfbf5" ns2:_="" ns3:_="">
    <xsd:import namespace="5d9d5b48-9d10-4125-a089-13588dba182d"/>
    <xsd:import namespace="8853ee2b-cd38-4fe6-83c2-f6fb1c411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d5b48-9d10-4125-a089-13588dba1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51de4b-dbbc-4cb2-a294-3983c1b89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ee2b-cd38-4fe6-83c2-f6fb1c4113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45b31b-a510-4769-93d4-84f145e3b6b4}" ma:internalName="TaxCatchAll" ma:showField="CatchAllData" ma:web="8853ee2b-cd38-4fe6-83c2-f6fb1c411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11511-F6C7-4C7B-A23C-31AE3EDF4E1B}">
  <ds:schemaRefs>
    <ds:schemaRef ds:uri="http://schemas.microsoft.com/office/2006/metadata/properties"/>
    <ds:schemaRef ds:uri="http://schemas.microsoft.com/office/infopath/2007/PartnerControls"/>
    <ds:schemaRef ds:uri="5d9d5b48-9d10-4125-a089-13588dba182d"/>
    <ds:schemaRef ds:uri="8853ee2b-cd38-4fe6-83c2-f6fb1c4113bb"/>
  </ds:schemaRefs>
</ds:datastoreItem>
</file>

<file path=customXml/itemProps2.xml><?xml version="1.0" encoding="utf-8"?>
<ds:datastoreItem xmlns:ds="http://schemas.openxmlformats.org/officeDocument/2006/customXml" ds:itemID="{A23D607A-C5BB-4037-BD45-A9A57D3B8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C2FDC-8150-442D-A810-15FF6066441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4C26376-92AB-4702-87B7-5C363235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d5b48-9d10-4125-a089-13588dba182d"/>
    <ds:schemaRef ds:uri="8853ee2b-cd38-4fe6-83c2-f6fb1c411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2D602C-B9E6-4DE5-9A52-3F874D97E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APF_AS,CS_Variation_20250115_v1</Template>
  <TotalTime>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Queen</dc:creator>
  <cp:keywords/>
  <dc:description/>
  <cp:lastModifiedBy>Peter Queen</cp:lastModifiedBy>
  <cp:revision>2</cp:revision>
  <dcterms:created xsi:type="dcterms:W3CDTF">2025-07-08T09:30:00Z</dcterms:created>
  <dcterms:modified xsi:type="dcterms:W3CDTF">2025-07-08T09:30:00Z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730889be-2a97-42ea-b282-b97de1134ec5</vt:lpwstr>
  </property>
  <property fmtid="{D5CDD505-2E9C-101B-9397-08002B2CF9AE}" pid="3" name="bjSaver">
    <vt:lpwstr>hDkLzQy3osUWS9x4F9KEVKjRXfasvMUb</vt:lpwstr>
  </property>
  <property fmtid="{D5CDD505-2E9C-101B-9397-08002B2CF9AE}" pid="4" name="ContentTypeId">
    <vt:lpwstr>0x01010072196911E82B9940A2FA33A01AA84284</vt:lpwstr>
  </property>
  <property fmtid="{D5CDD505-2E9C-101B-9397-08002B2CF9AE}" pid="5" name="bjDocumentSecurityLabel">
    <vt:lpwstr>This item has no classification</vt:lpwstr>
  </property>
  <property fmtid="{D5CDD505-2E9C-101B-9397-08002B2CF9AE}" pid="6" name="bjDocumentLabelFieldCode">
    <vt:lpwstr>This item has no classification</vt:lpwstr>
  </property>
  <property fmtid="{D5CDD505-2E9C-101B-9397-08002B2CF9AE}" pid="7" name="bjDocumentLabelFieldCodeHeaderFooter">
    <vt:lpwstr>This item has no classification</vt:lpwstr>
  </property>
  <property fmtid="{D5CDD505-2E9C-101B-9397-08002B2CF9AE}" pid="8" name="MediaServiceImageTags">
    <vt:lpwstr/>
  </property>
</Properties>
</file>