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91DC" w14:textId="77777777" w:rsidR="000E41BA" w:rsidRDefault="000E41BA" w:rsidP="000E41BA">
      <w:pPr>
        <w:jc w:val="right"/>
        <w:rPr>
          <w:rFonts w:ascii="Arial" w:hAnsi="Arial" w:cs="Arial"/>
          <w:b/>
          <w:sz w:val="24"/>
          <w:szCs w:val="24"/>
        </w:rPr>
      </w:pPr>
      <w:r w:rsidRPr="00010703">
        <w:rPr>
          <w:rFonts w:ascii="Arial" w:hAnsi="Arial" w:cs="Arial"/>
          <w:b/>
          <w:noProof/>
          <w:szCs w:val="32"/>
          <w:lang w:eastAsia="en-GB"/>
        </w:rPr>
        <w:drawing>
          <wp:anchor distT="0" distB="0" distL="114300" distR="114300" simplePos="0" relativeHeight="251665408" behindDoc="1" locked="0" layoutInCell="1" allowOverlap="1" wp14:anchorId="7C55E802" wp14:editId="06B27CA8">
            <wp:simplePos x="0" y="0"/>
            <wp:positionH relativeFrom="column">
              <wp:posOffset>3277577</wp:posOffset>
            </wp:positionH>
            <wp:positionV relativeFrom="paragraph">
              <wp:posOffset>-365760</wp:posOffset>
            </wp:positionV>
            <wp:extent cx="2505075" cy="752475"/>
            <wp:effectExtent l="0" t="0" r="9525" b="9525"/>
            <wp:wrapNone/>
            <wp:docPr id="1" name="Picture 1" descr="L:\Public Health\Registration and Inspection\Care Commission\Logo and PP template\JCC Master Logos\JPEG\JCC-Maste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ublic Health\Registration and Inspection\Care Commission\Logo and PP template\JCC Master Logos\JPEG\JCC-Master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959E15" w14:textId="77777777" w:rsidR="00C76A57" w:rsidRDefault="00C76A57" w:rsidP="000E41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DE5A86" w14:textId="77777777" w:rsidR="00824EA1" w:rsidRDefault="000E41BA" w:rsidP="000E41BA">
      <w:pPr>
        <w:pStyle w:val="NoSpacing"/>
        <w:rPr>
          <w:rFonts w:ascii="Arial" w:hAnsi="Arial" w:cs="Arial"/>
          <w:b/>
          <w:sz w:val="24"/>
          <w:szCs w:val="24"/>
        </w:rPr>
      </w:pPr>
      <w:r w:rsidRPr="000E41BA">
        <w:rPr>
          <w:rFonts w:ascii="Arial" w:hAnsi="Arial" w:cs="Arial"/>
          <w:b/>
          <w:sz w:val="24"/>
          <w:szCs w:val="24"/>
        </w:rPr>
        <w:t xml:space="preserve">Statement of Purpose </w:t>
      </w:r>
    </w:p>
    <w:p w14:paraId="0543D127" w14:textId="77777777" w:rsidR="003A5D59" w:rsidRDefault="003A5D59" w:rsidP="003A5D59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</w:p>
    <w:p w14:paraId="15BB6C0F" w14:textId="77777777" w:rsidR="004A0B81" w:rsidRPr="003A5D59" w:rsidRDefault="001164B6" w:rsidP="003A5D59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3A5D59">
        <w:rPr>
          <w:rFonts w:ascii="Arial" w:hAnsi="Arial" w:cs="Arial"/>
          <w:i/>
          <w:sz w:val="24"/>
          <w:szCs w:val="24"/>
        </w:rPr>
        <w:t xml:space="preserve">Regulation 3. </w:t>
      </w:r>
      <w:r w:rsidR="00C76A57">
        <w:rPr>
          <w:rFonts w:ascii="Arial" w:hAnsi="Arial" w:cs="Arial"/>
          <w:i/>
          <w:sz w:val="24"/>
          <w:szCs w:val="24"/>
        </w:rPr>
        <w:t xml:space="preserve"> </w:t>
      </w:r>
      <w:r w:rsidRPr="003A5D59">
        <w:rPr>
          <w:rFonts w:ascii="Arial" w:hAnsi="Arial" w:cs="Arial"/>
          <w:i/>
          <w:sz w:val="24"/>
          <w:szCs w:val="24"/>
        </w:rPr>
        <w:t>Conditions of registration: general of the Regulation of Care (Standards and Requirements) (Jersey) Regulations 2018</w:t>
      </w:r>
      <w:r w:rsidR="00C84ED4" w:rsidRPr="003A5D59">
        <w:rPr>
          <w:rFonts w:ascii="Arial" w:hAnsi="Arial" w:cs="Arial"/>
          <w:i/>
          <w:sz w:val="24"/>
          <w:szCs w:val="24"/>
        </w:rPr>
        <w:t>,</w:t>
      </w:r>
      <w:r w:rsidRPr="003A5D59">
        <w:rPr>
          <w:rFonts w:ascii="Arial" w:hAnsi="Arial" w:cs="Arial"/>
          <w:i/>
          <w:sz w:val="24"/>
          <w:szCs w:val="24"/>
        </w:rPr>
        <w:t xml:space="preserve"> requires providers to submit a Statement of Purpose for </w:t>
      </w:r>
      <w:r w:rsidR="004A0B81" w:rsidRPr="003A5D59">
        <w:rPr>
          <w:rFonts w:ascii="Arial" w:hAnsi="Arial" w:cs="Arial"/>
          <w:i/>
          <w:sz w:val="24"/>
          <w:szCs w:val="24"/>
        </w:rPr>
        <w:t xml:space="preserve">each service within an organisation. </w:t>
      </w:r>
      <w:r w:rsidR="00C76A57">
        <w:rPr>
          <w:rFonts w:ascii="Arial" w:hAnsi="Arial" w:cs="Arial"/>
          <w:i/>
          <w:sz w:val="24"/>
          <w:szCs w:val="24"/>
        </w:rPr>
        <w:t xml:space="preserve"> </w:t>
      </w:r>
      <w:r w:rsidR="004A0B81" w:rsidRPr="003A5D59">
        <w:rPr>
          <w:rFonts w:ascii="Arial" w:hAnsi="Arial" w:cs="Arial"/>
          <w:i/>
          <w:sz w:val="24"/>
          <w:szCs w:val="24"/>
        </w:rPr>
        <w:t>Please submit this form as part o</w:t>
      </w:r>
      <w:r w:rsidRPr="003A5D59">
        <w:rPr>
          <w:rFonts w:ascii="Arial" w:hAnsi="Arial" w:cs="Arial"/>
          <w:i/>
          <w:sz w:val="24"/>
          <w:szCs w:val="24"/>
        </w:rPr>
        <w:t>f your registration application or upon request by the Care Commission</w:t>
      </w:r>
      <w:r w:rsidR="00C84ED4" w:rsidRPr="003A5D59">
        <w:rPr>
          <w:rFonts w:ascii="Arial" w:hAnsi="Arial" w:cs="Arial"/>
          <w:i/>
          <w:sz w:val="24"/>
          <w:szCs w:val="24"/>
        </w:rPr>
        <w:t xml:space="preserve"> (if registration has transferred). </w:t>
      </w:r>
      <w:r w:rsidR="00C76A57">
        <w:rPr>
          <w:rFonts w:ascii="Arial" w:hAnsi="Arial" w:cs="Arial"/>
          <w:i/>
          <w:sz w:val="24"/>
          <w:szCs w:val="24"/>
        </w:rPr>
        <w:t xml:space="preserve"> </w:t>
      </w:r>
      <w:r w:rsidR="00C84ED4" w:rsidRPr="003A5D59">
        <w:rPr>
          <w:rFonts w:ascii="Arial" w:hAnsi="Arial" w:cs="Arial"/>
          <w:i/>
          <w:sz w:val="24"/>
          <w:szCs w:val="24"/>
        </w:rPr>
        <w:t>You must inform the Care Commission of any changes to your Statement of Purpose within 28 days.</w:t>
      </w:r>
      <w:r w:rsidRPr="003A5D59">
        <w:rPr>
          <w:rFonts w:ascii="Arial" w:hAnsi="Arial" w:cs="Arial"/>
          <w:i/>
          <w:sz w:val="24"/>
          <w:szCs w:val="24"/>
        </w:rPr>
        <w:t xml:space="preserve"> </w:t>
      </w:r>
    </w:p>
    <w:p w14:paraId="522D3957" w14:textId="77777777" w:rsidR="000E41BA" w:rsidRPr="000E41BA" w:rsidRDefault="000E41BA" w:rsidP="000E41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BFD99CB" w14:textId="77777777" w:rsidR="000E41BA" w:rsidRDefault="000E41BA" w:rsidP="000E41BA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6"/>
      </w:tblGrid>
      <w:tr w:rsidR="000E41BA" w14:paraId="0A8DE97B" w14:textId="77777777" w:rsidTr="00073B5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B01DCC2" w14:textId="77777777" w:rsidR="000E41BA" w:rsidRDefault="009B0EE5" w:rsidP="0090439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0E41BA" w:rsidRPr="000E41BA">
              <w:rPr>
                <w:rFonts w:ascii="Arial" w:hAnsi="Arial" w:cs="Arial"/>
                <w:b/>
                <w:sz w:val="24"/>
                <w:szCs w:val="24"/>
              </w:rPr>
              <w:t>rovider</w:t>
            </w:r>
            <w:r w:rsidR="00392036">
              <w:rPr>
                <w:rFonts w:ascii="Arial" w:hAnsi="Arial" w:cs="Arial"/>
                <w:b/>
                <w:sz w:val="24"/>
                <w:szCs w:val="24"/>
              </w:rPr>
              <w:t xml:space="preserve"> information</w:t>
            </w:r>
          </w:p>
          <w:p w14:paraId="517EDA6A" w14:textId="77777777" w:rsidR="009B0EE5" w:rsidRPr="000E41BA" w:rsidRDefault="009B0EE5" w:rsidP="000E41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41BA" w14:paraId="36230E29" w14:textId="77777777" w:rsidTr="00435F5F">
        <w:tc>
          <w:tcPr>
            <w:tcW w:w="1980" w:type="dxa"/>
          </w:tcPr>
          <w:p w14:paraId="0142C66A" w14:textId="77777777" w:rsidR="000E41BA" w:rsidRPr="006A02D2" w:rsidRDefault="009B0EE5" w:rsidP="000E41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A02D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36" w:type="dxa"/>
          </w:tcPr>
          <w:p w14:paraId="79C282DB" w14:textId="77777777" w:rsidR="000E41BA" w:rsidRPr="009B0EE5" w:rsidRDefault="009B0EE5" w:rsidP="000E41BA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This should be the name of the Registered Provider</w:t>
            </w:r>
          </w:p>
        </w:tc>
      </w:tr>
      <w:tr w:rsidR="00723FF9" w14:paraId="49F1F1F3" w14:textId="77777777" w:rsidTr="00435F5F">
        <w:tc>
          <w:tcPr>
            <w:tcW w:w="1980" w:type="dxa"/>
          </w:tcPr>
          <w:p w14:paraId="79E310FC" w14:textId="77777777" w:rsidR="00723FF9" w:rsidRPr="006A02D2" w:rsidRDefault="00723FF9" w:rsidP="000E41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 of Provider</w:t>
            </w:r>
          </w:p>
        </w:tc>
        <w:tc>
          <w:tcPr>
            <w:tcW w:w="7036" w:type="dxa"/>
          </w:tcPr>
          <w:p w14:paraId="170F8870" w14:textId="77777777" w:rsidR="00723FF9" w:rsidRDefault="00723FF9" w:rsidP="000E41BA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This should be the address for service of notices and other documents.</w:t>
            </w:r>
          </w:p>
        </w:tc>
      </w:tr>
      <w:tr w:rsidR="000E41BA" w14:paraId="279F25BB" w14:textId="77777777" w:rsidTr="00435F5F">
        <w:tc>
          <w:tcPr>
            <w:tcW w:w="1980" w:type="dxa"/>
          </w:tcPr>
          <w:p w14:paraId="61DBD922" w14:textId="77777777" w:rsidR="000E41BA" w:rsidRPr="006A02D2" w:rsidRDefault="009B0EE5" w:rsidP="000E41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A02D2">
              <w:rPr>
                <w:rFonts w:ascii="Arial" w:hAnsi="Arial" w:cs="Arial"/>
                <w:b/>
                <w:sz w:val="24"/>
                <w:szCs w:val="24"/>
              </w:rPr>
              <w:t>Legal status of service</w:t>
            </w:r>
          </w:p>
        </w:tc>
        <w:tc>
          <w:tcPr>
            <w:tcW w:w="7036" w:type="dxa"/>
          </w:tcPr>
          <w:p w14:paraId="4A25CFBB" w14:textId="77777777" w:rsidR="000E41BA" w:rsidRPr="009B0EE5" w:rsidRDefault="009B0EE5" w:rsidP="000E41BA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Limited company, Public limited company,</w:t>
            </w:r>
            <w:r w:rsidR="006A02D2">
              <w:rPr>
                <w:rFonts w:ascii="Arial" w:hAnsi="Arial" w:cs="Arial"/>
                <w:i/>
                <w:sz w:val="24"/>
                <w:szCs w:val="24"/>
              </w:rPr>
              <w:t xml:space="preserve"> States of Jersey,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Charity</w:t>
            </w:r>
            <w:r w:rsidR="00DC41C2">
              <w:rPr>
                <w:rFonts w:ascii="Arial" w:hAnsi="Arial" w:cs="Arial"/>
                <w:i/>
                <w:sz w:val="24"/>
                <w:szCs w:val="24"/>
              </w:rPr>
              <w:t xml:space="preserve"> etc.</w:t>
            </w:r>
          </w:p>
        </w:tc>
      </w:tr>
    </w:tbl>
    <w:p w14:paraId="1F7746E2" w14:textId="77777777" w:rsidR="00C76A57" w:rsidRDefault="00C76A57" w:rsidP="00C76A57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237"/>
        <w:gridCol w:w="425"/>
        <w:gridCol w:w="374"/>
      </w:tblGrid>
      <w:tr w:rsidR="00392036" w14:paraId="527524B4" w14:textId="77777777" w:rsidTr="00073B5C">
        <w:tc>
          <w:tcPr>
            <w:tcW w:w="9016" w:type="dxa"/>
            <w:gridSpan w:val="4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3DE71EAC" w14:textId="77777777" w:rsidR="00392036" w:rsidRDefault="00392036" w:rsidP="0090439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Service information</w:t>
            </w:r>
          </w:p>
          <w:p w14:paraId="66908CC4" w14:textId="77777777" w:rsidR="00392036" w:rsidRPr="00392036" w:rsidRDefault="00392036" w:rsidP="000E41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3026" w14:paraId="3FBAD75D" w14:textId="77777777" w:rsidTr="00D13026">
        <w:tc>
          <w:tcPr>
            <w:tcW w:w="1980" w:type="dxa"/>
            <w:vMerge w:val="restart"/>
          </w:tcPr>
          <w:p w14:paraId="730DDDA3" w14:textId="77777777" w:rsidR="00D13026" w:rsidRDefault="00D13026" w:rsidP="003920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Service type</w:t>
            </w:r>
          </w:p>
        </w:tc>
        <w:tc>
          <w:tcPr>
            <w:tcW w:w="6237" w:type="dxa"/>
            <w:tcBorders>
              <w:right w:val="single" w:sz="4" w:space="0" w:color="FFFFFF" w:themeColor="background1"/>
            </w:tcBorders>
          </w:tcPr>
          <w:p w14:paraId="75FCA4A8" w14:textId="77777777" w:rsidR="00D13026" w:rsidRDefault="00D13026" w:rsidP="00D13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Care Home (adults)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1312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4" w:space="0" w:color="FFFFFF" w:themeColor="background1"/>
                </w:tcBorders>
              </w:tcPr>
              <w:p w14:paraId="7845B757" w14:textId="77777777" w:rsidR="00D13026" w:rsidRDefault="00D13026" w:rsidP="00D13026">
                <w:pPr>
                  <w:pStyle w:val="NoSpacing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4" w:type="dxa"/>
            <w:tcBorders>
              <w:left w:val="single" w:sz="4" w:space="0" w:color="FFFFFF" w:themeColor="background1"/>
            </w:tcBorders>
          </w:tcPr>
          <w:p w14:paraId="25977D9E" w14:textId="77777777" w:rsidR="00D13026" w:rsidRDefault="00D13026" w:rsidP="00D13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026" w14:paraId="75F6CE6D" w14:textId="77777777" w:rsidTr="00D13026">
        <w:tc>
          <w:tcPr>
            <w:tcW w:w="1980" w:type="dxa"/>
            <w:vMerge/>
          </w:tcPr>
          <w:p w14:paraId="7DE4D0C4" w14:textId="77777777" w:rsidR="00D13026" w:rsidRDefault="00D13026" w:rsidP="003920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FFFFFF" w:themeColor="background1"/>
            </w:tcBorders>
          </w:tcPr>
          <w:p w14:paraId="4E29E211" w14:textId="77777777" w:rsidR="00D13026" w:rsidRDefault="00D13026" w:rsidP="003920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Care Home (children/young people)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4163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4" w:space="0" w:color="FFFFFF" w:themeColor="background1"/>
                </w:tcBorders>
              </w:tcPr>
              <w:p w14:paraId="37D2918D" w14:textId="77777777" w:rsidR="00D13026" w:rsidRDefault="00D13026" w:rsidP="00D13026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4" w:type="dxa"/>
            <w:tcBorders>
              <w:left w:val="single" w:sz="4" w:space="0" w:color="FFFFFF" w:themeColor="background1"/>
            </w:tcBorders>
          </w:tcPr>
          <w:p w14:paraId="24268CDD" w14:textId="77777777" w:rsidR="00D13026" w:rsidRDefault="00D13026" w:rsidP="00435F5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026" w14:paraId="2CA29A26" w14:textId="77777777" w:rsidTr="00D13026">
        <w:tc>
          <w:tcPr>
            <w:tcW w:w="1980" w:type="dxa"/>
            <w:vMerge/>
          </w:tcPr>
          <w:p w14:paraId="185A2B21" w14:textId="77777777" w:rsidR="00D13026" w:rsidRDefault="00D13026" w:rsidP="003920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FFFFFF" w:themeColor="background1"/>
            </w:tcBorders>
          </w:tcPr>
          <w:p w14:paraId="56354A75" w14:textId="77777777" w:rsidR="00D13026" w:rsidRDefault="00D13026" w:rsidP="003920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 Care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9037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4" w:space="0" w:color="FFFFFF" w:themeColor="background1"/>
                </w:tcBorders>
              </w:tcPr>
              <w:p w14:paraId="5576508E" w14:textId="77777777" w:rsidR="00D13026" w:rsidRDefault="00D13026" w:rsidP="00D13026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4" w:type="dxa"/>
            <w:tcBorders>
              <w:left w:val="single" w:sz="4" w:space="0" w:color="FFFFFF" w:themeColor="background1"/>
            </w:tcBorders>
          </w:tcPr>
          <w:p w14:paraId="36FD4090" w14:textId="77777777" w:rsidR="00D13026" w:rsidRDefault="00D13026" w:rsidP="00435F5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026" w14:paraId="4742DEDF" w14:textId="77777777" w:rsidTr="00D13026">
        <w:tc>
          <w:tcPr>
            <w:tcW w:w="1980" w:type="dxa"/>
            <w:vMerge/>
          </w:tcPr>
          <w:p w14:paraId="7500625E" w14:textId="77777777" w:rsidR="00D13026" w:rsidRDefault="00D13026" w:rsidP="003920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FFFFFF" w:themeColor="background1"/>
            </w:tcBorders>
          </w:tcPr>
          <w:p w14:paraId="2ACAA3B1" w14:textId="77777777" w:rsidR="00D13026" w:rsidRDefault="00D13026" w:rsidP="003920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Care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234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4" w:space="0" w:color="FFFFFF" w:themeColor="background1"/>
                </w:tcBorders>
              </w:tcPr>
              <w:p w14:paraId="3AF67460" w14:textId="77777777" w:rsidR="00D13026" w:rsidRDefault="00D13026" w:rsidP="00D13026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4" w:type="dxa"/>
            <w:tcBorders>
              <w:left w:val="single" w:sz="4" w:space="0" w:color="FFFFFF" w:themeColor="background1"/>
            </w:tcBorders>
          </w:tcPr>
          <w:p w14:paraId="1BDB4DC2" w14:textId="77777777" w:rsidR="00D13026" w:rsidRDefault="00D13026" w:rsidP="00435F5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036" w14:paraId="2FC30CD2" w14:textId="77777777" w:rsidTr="00435F5F">
        <w:tc>
          <w:tcPr>
            <w:tcW w:w="1980" w:type="dxa"/>
          </w:tcPr>
          <w:p w14:paraId="6B6CF138" w14:textId="77777777" w:rsidR="00392036" w:rsidRDefault="00392036" w:rsidP="003920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Service</w:t>
            </w:r>
          </w:p>
        </w:tc>
        <w:tc>
          <w:tcPr>
            <w:tcW w:w="7036" w:type="dxa"/>
            <w:gridSpan w:val="3"/>
          </w:tcPr>
          <w:p w14:paraId="4D6ED3E0" w14:textId="77777777" w:rsidR="00392036" w:rsidRPr="009B0EE5" w:rsidRDefault="00392036" w:rsidP="00392036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92036" w14:paraId="55160013" w14:textId="77777777" w:rsidTr="00435F5F">
        <w:tc>
          <w:tcPr>
            <w:tcW w:w="1980" w:type="dxa"/>
          </w:tcPr>
          <w:p w14:paraId="68CFA2F6" w14:textId="77777777" w:rsidR="00392036" w:rsidRDefault="00392036" w:rsidP="003920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 of Service</w:t>
            </w:r>
          </w:p>
        </w:tc>
        <w:tc>
          <w:tcPr>
            <w:tcW w:w="7036" w:type="dxa"/>
            <w:gridSpan w:val="3"/>
          </w:tcPr>
          <w:p w14:paraId="00ABACEF" w14:textId="77777777" w:rsidR="00392036" w:rsidRDefault="00392036" w:rsidP="00392036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92036" w14:paraId="032140B7" w14:textId="77777777" w:rsidTr="00435F5F">
        <w:tc>
          <w:tcPr>
            <w:tcW w:w="1980" w:type="dxa"/>
          </w:tcPr>
          <w:p w14:paraId="480DBC09" w14:textId="77777777" w:rsidR="00392036" w:rsidRPr="006A02D2" w:rsidRDefault="00392036" w:rsidP="003920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Manager of the service</w:t>
            </w:r>
          </w:p>
        </w:tc>
        <w:tc>
          <w:tcPr>
            <w:tcW w:w="7036" w:type="dxa"/>
            <w:gridSpan w:val="3"/>
          </w:tcPr>
          <w:p w14:paraId="51F3701F" w14:textId="77777777" w:rsidR="00392036" w:rsidRPr="009B0EE5" w:rsidRDefault="00392036" w:rsidP="00392036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This should be the person who will manage the service on a day to day basis and will need to meet the requirements of a registered manager.</w:t>
            </w:r>
          </w:p>
        </w:tc>
      </w:tr>
      <w:tr w:rsidR="00392036" w14:paraId="01B764F0" w14:textId="77777777" w:rsidTr="00435F5F">
        <w:tc>
          <w:tcPr>
            <w:tcW w:w="1980" w:type="dxa"/>
          </w:tcPr>
          <w:p w14:paraId="2DBC4BBA" w14:textId="77777777" w:rsidR="00392036" w:rsidRDefault="00392036" w:rsidP="003920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 of the service</w:t>
            </w:r>
          </w:p>
        </w:tc>
        <w:tc>
          <w:tcPr>
            <w:tcW w:w="7036" w:type="dxa"/>
            <w:gridSpan w:val="3"/>
          </w:tcPr>
          <w:p w14:paraId="2BB1EE99" w14:textId="77777777" w:rsidR="00392036" w:rsidRDefault="00392036" w:rsidP="00392036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This should include where the service is located and a description of the area, community facilities and services available.</w:t>
            </w:r>
          </w:p>
          <w:p w14:paraId="641B2DC2" w14:textId="77777777" w:rsidR="00392036" w:rsidRDefault="00392036" w:rsidP="00392036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Home care services should list the areas they will provide the services e.g. island wide/eastern parishes etc. </w:t>
            </w:r>
          </w:p>
        </w:tc>
      </w:tr>
    </w:tbl>
    <w:p w14:paraId="73A80F85" w14:textId="77777777" w:rsidR="00C76A57" w:rsidRDefault="00C76A57" w:rsidP="00C76A57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567"/>
        <w:gridCol w:w="2384"/>
        <w:gridCol w:w="451"/>
        <w:gridCol w:w="2410"/>
        <w:gridCol w:w="657"/>
      </w:tblGrid>
      <w:tr w:rsidR="00BD246D" w14:paraId="1F0CFAD8" w14:textId="77777777" w:rsidTr="00073B5C">
        <w:tc>
          <w:tcPr>
            <w:tcW w:w="9016" w:type="dxa"/>
            <w:gridSpan w:val="7"/>
            <w:shd w:val="clear" w:color="auto" w:fill="D9D9D9" w:themeFill="background1" w:themeFillShade="D9"/>
          </w:tcPr>
          <w:p w14:paraId="11685456" w14:textId="77777777" w:rsidR="00BD246D" w:rsidRDefault="00AF10AE" w:rsidP="0090439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</w:t>
            </w:r>
            <w:r w:rsidR="00073B5C">
              <w:rPr>
                <w:rFonts w:ascii="Arial" w:hAnsi="Arial" w:cs="Arial"/>
                <w:b/>
                <w:sz w:val="24"/>
                <w:szCs w:val="24"/>
              </w:rPr>
              <w:t>ies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Care Provided</w:t>
            </w:r>
          </w:p>
          <w:p w14:paraId="6A782AC0" w14:textId="77777777" w:rsidR="005056C1" w:rsidRPr="00BD246D" w:rsidRDefault="005056C1" w:rsidP="005056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460" w14:paraId="0C33C546" w14:textId="77777777" w:rsidTr="00272241">
        <w:trPr>
          <w:trHeight w:val="27"/>
        </w:trPr>
        <w:tc>
          <w:tcPr>
            <w:tcW w:w="2547" w:type="dxa"/>
            <w:gridSpan w:val="2"/>
          </w:tcPr>
          <w:p w14:paraId="4FFFE3F2" w14:textId="77777777" w:rsidR="00A14460" w:rsidRPr="00A14460" w:rsidRDefault="00272241" w:rsidP="00A144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 60+</w:t>
            </w:r>
            <w:r w:rsidR="00A144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4095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6D88C96" w14:textId="77777777" w:rsidR="00A14460" w:rsidRPr="00A14460" w:rsidRDefault="00D13026" w:rsidP="00A14460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45" w:type="dxa"/>
            <w:gridSpan w:val="3"/>
          </w:tcPr>
          <w:p w14:paraId="5C962FE1" w14:textId="77777777" w:rsidR="00A14460" w:rsidRPr="00A14460" w:rsidRDefault="00AF10AE" w:rsidP="00A1446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Substance m</w:t>
            </w:r>
            <w:r w:rsidR="00A14460" w:rsidRPr="0062491B">
              <w:rPr>
                <w:rFonts w:ascii="Arial" w:hAnsi="Arial" w:cs="Arial"/>
                <w:sz w:val="24"/>
                <w:szCs w:val="24"/>
              </w:rPr>
              <w:t xml:space="preserve">isuse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14460">
              <w:rPr>
                <w:rFonts w:ascii="Arial" w:hAnsi="Arial" w:cs="Arial"/>
                <w:sz w:val="24"/>
                <w:szCs w:val="24"/>
              </w:rPr>
              <w:t xml:space="preserve">drugs </w:t>
            </w:r>
            <w:r>
              <w:rPr>
                <w:rFonts w:ascii="Arial" w:hAnsi="Arial" w:cs="Arial"/>
                <w:sz w:val="24"/>
                <w:szCs w:val="24"/>
              </w:rPr>
              <w:t>and/</w:t>
            </w:r>
            <w:r w:rsidR="00A14460">
              <w:rPr>
                <w:rFonts w:ascii="Arial" w:hAnsi="Arial" w:cs="Arial"/>
                <w:sz w:val="24"/>
                <w:szCs w:val="24"/>
              </w:rPr>
              <w:t>or alcohol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5084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08B7BF55" w14:textId="77777777" w:rsidR="00A14460" w:rsidRPr="00A14460" w:rsidRDefault="00D13026" w:rsidP="00A14460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612" w14:paraId="504E51D7" w14:textId="77777777" w:rsidTr="00272241">
        <w:trPr>
          <w:trHeight w:val="23"/>
        </w:trPr>
        <w:tc>
          <w:tcPr>
            <w:tcW w:w="2547" w:type="dxa"/>
            <w:gridSpan w:val="2"/>
          </w:tcPr>
          <w:p w14:paraId="3923B40B" w14:textId="77777777" w:rsidR="00890612" w:rsidRPr="00A14460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Dementia care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0040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9BEEAE1" w14:textId="77777777" w:rsidR="00890612" w:rsidRPr="00A14460" w:rsidRDefault="00890612" w:rsidP="00890612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45" w:type="dxa"/>
            <w:gridSpan w:val="3"/>
          </w:tcPr>
          <w:p w14:paraId="1C458E43" w14:textId="77777777" w:rsidR="00890612" w:rsidRPr="00A14460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Homelessness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3992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336F4F9F" w14:textId="77777777" w:rsidR="00890612" w:rsidRPr="00A14460" w:rsidRDefault="00890612" w:rsidP="00890612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612" w14:paraId="50D9DEF3" w14:textId="77777777" w:rsidTr="00272241">
        <w:trPr>
          <w:trHeight w:val="23"/>
        </w:trPr>
        <w:tc>
          <w:tcPr>
            <w:tcW w:w="2547" w:type="dxa"/>
            <w:gridSpan w:val="2"/>
          </w:tcPr>
          <w:p w14:paraId="67A67F18" w14:textId="77777777" w:rsidR="00890612" w:rsidRPr="00A14460" w:rsidRDefault="00272241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Domestic Violence</w:t>
            </w:r>
            <w:r w:rsidR="008906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0329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9669B53" w14:textId="77777777" w:rsidR="00890612" w:rsidRPr="00A14460" w:rsidRDefault="00890612" w:rsidP="00890612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45" w:type="dxa"/>
            <w:gridSpan w:val="3"/>
          </w:tcPr>
          <w:p w14:paraId="7061B6A9" w14:textId="77777777" w:rsidR="00890612" w:rsidRPr="00A14460" w:rsidRDefault="00272241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disability and/or sensory impairment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8378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6FA966CE" w14:textId="77777777" w:rsidR="00890612" w:rsidRPr="00A14460" w:rsidRDefault="00890612" w:rsidP="00890612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612" w14:paraId="43837438" w14:textId="77777777" w:rsidTr="00272241">
        <w:trPr>
          <w:trHeight w:val="23"/>
        </w:trPr>
        <w:tc>
          <w:tcPr>
            <w:tcW w:w="2547" w:type="dxa"/>
            <w:gridSpan w:val="2"/>
          </w:tcPr>
          <w:p w14:paraId="514B02B1" w14:textId="77777777" w:rsidR="00890612" w:rsidRPr="00A14460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Learning disability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5439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B32827" w14:textId="77777777" w:rsidR="00890612" w:rsidRPr="00A14460" w:rsidRDefault="00890612" w:rsidP="00890612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45" w:type="dxa"/>
            <w:gridSpan w:val="3"/>
          </w:tcPr>
          <w:p w14:paraId="05183092" w14:textId="77777777" w:rsidR="00890612" w:rsidRPr="00A14460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Children </w:t>
            </w:r>
            <w:r w:rsidR="00272241">
              <w:rPr>
                <w:rFonts w:ascii="Arial" w:hAnsi="Arial" w:cs="Arial"/>
                <w:sz w:val="24"/>
                <w:szCs w:val="24"/>
              </w:rPr>
              <w:t xml:space="preserve">and young people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272241">
              <w:rPr>
                <w:rFonts w:ascii="Arial" w:hAnsi="Arial" w:cs="Arial"/>
                <w:sz w:val="24"/>
                <w:szCs w:val="24"/>
              </w:rPr>
              <w:t>0 to</w:t>
            </w:r>
            <w:r>
              <w:rPr>
                <w:rFonts w:ascii="Arial" w:hAnsi="Arial" w:cs="Arial"/>
                <w:sz w:val="24"/>
                <w:szCs w:val="24"/>
              </w:rPr>
              <w:t xml:space="preserve"> 18)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5357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0C0C00B2" w14:textId="77777777" w:rsidR="00890612" w:rsidRPr="00A14460" w:rsidRDefault="00890612" w:rsidP="00890612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612" w14:paraId="201C7143" w14:textId="77777777" w:rsidTr="00272241">
        <w:trPr>
          <w:trHeight w:val="23"/>
        </w:trPr>
        <w:tc>
          <w:tcPr>
            <w:tcW w:w="2547" w:type="dxa"/>
            <w:gridSpan w:val="2"/>
          </w:tcPr>
          <w:p w14:paraId="250E7418" w14:textId="77777777" w:rsidR="00890612" w:rsidRPr="00A14460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Autism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1465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68877D7" w14:textId="77777777" w:rsidR="00890612" w:rsidRPr="00A14460" w:rsidRDefault="00890612" w:rsidP="00890612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45" w:type="dxa"/>
            <w:gridSpan w:val="3"/>
          </w:tcPr>
          <w:p w14:paraId="2C6A32A5" w14:textId="77777777" w:rsidR="00272241" w:rsidRPr="00A14460" w:rsidRDefault="00272241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Young adults (19 to 25)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9365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0125BEFC" w14:textId="77777777" w:rsidR="00890612" w:rsidRPr="00A14460" w:rsidRDefault="00C76A57" w:rsidP="00890612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612" w14:paraId="0E4E5F52" w14:textId="77777777" w:rsidTr="00272241">
        <w:trPr>
          <w:trHeight w:val="23"/>
        </w:trPr>
        <w:tc>
          <w:tcPr>
            <w:tcW w:w="2547" w:type="dxa"/>
            <w:gridSpan w:val="2"/>
          </w:tcPr>
          <w:p w14:paraId="7E31D527" w14:textId="77777777" w:rsidR="00890612" w:rsidRPr="00A14460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Health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6824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8CB3F40" w14:textId="77777777" w:rsidR="00890612" w:rsidRPr="00A14460" w:rsidRDefault="00890612" w:rsidP="00890612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45" w:type="dxa"/>
            <w:gridSpan w:val="3"/>
          </w:tcPr>
          <w:p w14:paraId="08466913" w14:textId="77777777" w:rsidR="00890612" w:rsidRPr="00A14460" w:rsidRDefault="00C76A57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78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1039A3D2" w14:textId="77777777" w:rsidR="00890612" w:rsidRPr="00A14460" w:rsidRDefault="00C76A57" w:rsidP="00890612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612" w14:paraId="41ABF99C" w14:textId="77777777" w:rsidTr="00435F5F">
        <w:tc>
          <w:tcPr>
            <w:tcW w:w="1980" w:type="dxa"/>
          </w:tcPr>
          <w:p w14:paraId="6FAB90D2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 ranges:</w:t>
            </w:r>
          </w:p>
          <w:p w14:paraId="23DFC5CC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6" w:type="dxa"/>
            <w:gridSpan w:val="6"/>
          </w:tcPr>
          <w:p w14:paraId="5AB3E02D" w14:textId="77777777" w:rsidR="00890612" w:rsidRPr="00AD2413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</w:tr>
      <w:tr w:rsidR="00890612" w14:paraId="1E1141A5" w14:textId="77777777" w:rsidTr="00D13026">
        <w:tc>
          <w:tcPr>
            <w:tcW w:w="1980" w:type="dxa"/>
          </w:tcPr>
          <w:p w14:paraId="7D93B8A6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Types of Care</w:t>
            </w:r>
          </w:p>
        </w:tc>
        <w:tc>
          <w:tcPr>
            <w:tcW w:w="3518" w:type="dxa"/>
            <w:gridSpan w:val="3"/>
          </w:tcPr>
          <w:p w14:paraId="271FB67C" w14:textId="77777777" w:rsidR="00890612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A630B">
              <w:rPr>
                <w:rFonts w:ascii="Arial" w:hAnsi="Arial" w:cs="Arial"/>
                <w:sz w:val="24"/>
                <w:szCs w:val="24"/>
              </w:rPr>
              <w:t>Nursing care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A88865" w14:textId="77777777" w:rsidR="00890612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care </w:t>
            </w:r>
          </w:p>
          <w:p w14:paraId="0A8539E6" w14:textId="77777777" w:rsidR="00890612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support</w:t>
            </w:r>
          </w:p>
        </w:tc>
        <w:tc>
          <w:tcPr>
            <w:tcW w:w="45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43160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0AF0AA" w14:textId="77777777" w:rsidR="00890612" w:rsidRDefault="00890612" w:rsidP="00890612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id w:val="-295528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BF87DF" w14:textId="77777777" w:rsidR="00890612" w:rsidRDefault="00890612" w:rsidP="00890612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id w:val="-1503654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C2EE2" w14:textId="77777777" w:rsidR="00890612" w:rsidRPr="00E93CB7" w:rsidRDefault="00890612" w:rsidP="00890612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067" w:type="dxa"/>
            <w:gridSpan w:val="2"/>
          </w:tcPr>
          <w:p w14:paraId="3C2F68C5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Refer to definitions in Regulation of Care (Jersey) Law 2014</w:t>
            </w:r>
          </w:p>
          <w:p w14:paraId="01D33126" w14:textId="77777777" w:rsidR="00592F35" w:rsidRPr="00E93CB7" w:rsidRDefault="00592F35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100B52" w14:textId="77777777" w:rsidR="00C76A57" w:rsidRDefault="00C76A57" w:rsidP="00C76A57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6"/>
      </w:tblGrid>
      <w:tr w:rsidR="00890612" w14:paraId="51D6C68E" w14:textId="77777777" w:rsidTr="00073B5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D8F11FE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4a. Accommodation Services</w:t>
            </w:r>
          </w:p>
          <w:p w14:paraId="54B228DF" w14:textId="77777777" w:rsidR="00890612" w:rsidRPr="00E93CB7" w:rsidRDefault="00890612" w:rsidP="0089061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0612" w14:paraId="3A0D3AD4" w14:textId="77777777" w:rsidTr="00435F5F">
        <w:tc>
          <w:tcPr>
            <w:tcW w:w="1980" w:type="dxa"/>
          </w:tcPr>
          <w:p w14:paraId="378C23BB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number of beds</w:t>
            </w:r>
          </w:p>
        </w:tc>
        <w:tc>
          <w:tcPr>
            <w:tcW w:w="7036" w:type="dxa"/>
          </w:tcPr>
          <w:p w14:paraId="1643973A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0612" w14:paraId="72B11C8F" w14:textId="77777777" w:rsidTr="00435F5F">
        <w:tc>
          <w:tcPr>
            <w:tcW w:w="1980" w:type="dxa"/>
          </w:tcPr>
          <w:p w14:paraId="289697AE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number of bedrooms</w:t>
            </w:r>
          </w:p>
        </w:tc>
        <w:tc>
          <w:tcPr>
            <w:tcW w:w="7036" w:type="dxa"/>
          </w:tcPr>
          <w:p w14:paraId="3445BEAF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0612" w14:paraId="6460B32F" w14:textId="77777777" w:rsidTr="00435F5F">
        <w:tc>
          <w:tcPr>
            <w:tcW w:w="1980" w:type="dxa"/>
          </w:tcPr>
          <w:p w14:paraId="0FA183C0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 of nursing care beds</w:t>
            </w:r>
          </w:p>
        </w:tc>
        <w:tc>
          <w:tcPr>
            <w:tcW w:w="7036" w:type="dxa"/>
          </w:tcPr>
          <w:p w14:paraId="42482282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0612" w14:paraId="213E2A16" w14:textId="77777777" w:rsidTr="00435F5F">
        <w:tc>
          <w:tcPr>
            <w:tcW w:w="1980" w:type="dxa"/>
          </w:tcPr>
          <w:p w14:paraId="6CC709BB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 of personal care/support beds</w:t>
            </w:r>
          </w:p>
        </w:tc>
        <w:tc>
          <w:tcPr>
            <w:tcW w:w="7036" w:type="dxa"/>
          </w:tcPr>
          <w:p w14:paraId="2ACD4E36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E157DF" w14:textId="77777777" w:rsidR="00C76A57" w:rsidRDefault="00C76A57" w:rsidP="00C76A57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379"/>
        <w:gridCol w:w="657"/>
      </w:tblGrid>
      <w:tr w:rsidR="00890612" w14:paraId="4DC2EF92" w14:textId="77777777" w:rsidTr="00073B5C">
        <w:tc>
          <w:tcPr>
            <w:tcW w:w="9016" w:type="dxa"/>
            <w:gridSpan w:val="3"/>
            <w:shd w:val="clear" w:color="auto" w:fill="D9D9D9" w:themeFill="background1" w:themeFillShade="D9"/>
          </w:tcPr>
          <w:p w14:paraId="27F4E399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4b. Home care services</w:t>
            </w:r>
          </w:p>
          <w:p w14:paraId="78CC3966" w14:textId="77777777" w:rsidR="00890612" w:rsidRDefault="00890612" w:rsidP="0089061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0612" w14:paraId="1A39DC76" w14:textId="77777777" w:rsidTr="008B225B">
        <w:tc>
          <w:tcPr>
            <w:tcW w:w="1980" w:type="dxa"/>
            <w:vMerge w:val="restart"/>
          </w:tcPr>
          <w:p w14:paraId="4A6D9512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Size of home care service</w:t>
            </w:r>
          </w:p>
        </w:tc>
        <w:tc>
          <w:tcPr>
            <w:tcW w:w="6379" w:type="dxa"/>
          </w:tcPr>
          <w:p w14:paraId="68FCB5FE" w14:textId="77777777" w:rsidR="00890612" w:rsidRPr="000C6304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(less than 11</w:t>
            </w:r>
            <w:r w:rsidR="000214E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care hours per week)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620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41DEC50A" w14:textId="77777777" w:rsidR="00890612" w:rsidRPr="000C6304" w:rsidRDefault="00890612" w:rsidP="00890612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612" w14:paraId="6316188E" w14:textId="77777777" w:rsidTr="008B225B">
        <w:tc>
          <w:tcPr>
            <w:tcW w:w="1980" w:type="dxa"/>
            <w:vMerge/>
          </w:tcPr>
          <w:p w14:paraId="38CB6DD0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F40A152" w14:textId="77777777" w:rsidR="00890612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 (112-</w:t>
            </w:r>
            <w:r w:rsidR="000214EA">
              <w:rPr>
                <w:rFonts w:ascii="Arial" w:hAnsi="Arial" w:cs="Arial"/>
                <w:sz w:val="24"/>
                <w:szCs w:val="24"/>
              </w:rPr>
              <w:t>599</w:t>
            </w:r>
            <w:r>
              <w:rPr>
                <w:rFonts w:ascii="Arial" w:hAnsi="Arial" w:cs="Arial"/>
                <w:sz w:val="24"/>
                <w:szCs w:val="24"/>
              </w:rPr>
              <w:t xml:space="preserve"> care hours per week)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2797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1D79C20C" w14:textId="77777777" w:rsidR="00890612" w:rsidRDefault="00890612" w:rsidP="00890612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612" w14:paraId="30234DB3" w14:textId="77777777" w:rsidTr="008B225B">
        <w:tc>
          <w:tcPr>
            <w:tcW w:w="1980" w:type="dxa"/>
            <w:vMerge/>
          </w:tcPr>
          <w:p w14:paraId="61B8E364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CF84B13" w14:textId="77777777" w:rsidR="00890612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 plus (600-22</w:t>
            </w:r>
            <w:r w:rsidR="000214EA">
              <w:rPr>
                <w:rFonts w:ascii="Arial" w:hAnsi="Arial" w:cs="Arial"/>
                <w:sz w:val="24"/>
                <w:szCs w:val="24"/>
              </w:rPr>
              <w:t>49</w:t>
            </w:r>
            <w:r>
              <w:rPr>
                <w:rFonts w:ascii="Arial" w:hAnsi="Arial" w:cs="Arial"/>
                <w:sz w:val="24"/>
                <w:szCs w:val="24"/>
              </w:rPr>
              <w:t xml:space="preserve"> care hours per week)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1633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2C64BFEA" w14:textId="77777777" w:rsidR="00890612" w:rsidRDefault="00890612" w:rsidP="00890612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612" w14:paraId="13D77D1F" w14:textId="77777777" w:rsidTr="008B225B">
        <w:tc>
          <w:tcPr>
            <w:tcW w:w="1980" w:type="dxa"/>
            <w:vMerge/>
          </w:tcPr>
          <w:p w14:paraId="55688FC3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7600D79" w14:textId="77777777" w:rsidR="00890612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Large (2250 + hours per week)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3274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2AF1A86F" w14:textId="77777777" w:rsidR="00890612" w:rsidRDefault="00890612" w:rsidP="00890612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612" w14:paraId="63D7A094" w14:textId="77777777" w:rsidTr="00435F5F">
        <w:tc>
          <w:tcPr>
            <w:tcW w:w="1980" w:type="dxa"/>
          </w:tcPr>
          <w:p w14:paraId="4CE7DD16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 of hours of care delivered</w:t>
            </w:r>
          </w:p>
        </w:tc>
        <w:tc>
          <w:tcPr>
            <w:tcW w:w="7036" w:type="dxa"/>
            <w:gridSpan w:val="2"/>
          </w:tcPr>
          <w:p w14:paraId="76197220" w14:textId="77777777" w:rsidR="00890612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C6304">
              <w:rPr>
                <w:rFonts w:ascii="Arial" w:hAnsi="Arial" w:cs="Arial"/>
                <w:sz w:val="24"/>
                <w:szCs w:val="24"/>
              </w:rPr>
              <w:t>Detail the average number of care hours delivered per week:</w:t>
            </w:r>
          </w:p>
          <w:p w14:paraId="493C2D5C" w14:textId="77777777" w:rsidR="00890612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64EA1D" wp14:editId="22760D0A">
                      <wp:simplePos x="0" y="0"/>
                      <wp:positionH relativeFrom="column">
                        <wp:posOffset>18492</wp:posOffset>
                      </wp:positionH>
                      <wp:positionV relativeFrom="paragraph">
                        <wp:posOffset>14891</wp:posOffset>
                      </wp:positionV>
                      <wp:extent cx="1507253" cy="180870"/>
                      <wp:effectExtent l="0" t="0" r="17145" b="101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253" cy="180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DA9B0" id="Rectangle 2" o:spid="_x0000_s1026" style="position:absolute;margin-left:1.45pt;margin-top:1.15pt;width:118.7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24A50674" w14:textId="77777777" w:rsidR="00890612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9F5566C" w14:textId="77777777" w:rsidR="00890612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 the maximum number of care hours the service can provide:</w:t>
            </w:r>
          </w:p>
          <w:p w14:paraId="0401559D" w14:textId="77777777" w:rsidR="00890612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DEFC72" wp14:editId="768763A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1507253" cy="180870"/>
                      <wp:effectExtent l="0" t="0" r="17145" b="101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253" cy="1808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EB8A35" id="Rectangle 4" o:spid="_x0000_s1026" style="position:absolute;margin-left:-.1pt;margin-top:.1pt;width:118.7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" filled="f" strokecolor="windowText" strokeweight="1pt"/>
                  </w:pict>
                </mc:Fallback>
              </mc:AlternateContent>
            </w:r>
          </w:p>
          <w:p w14:paraId="423E1C7C" w14:textId="77777777" w:rsidR="00890612" w:rsidRPr="000C6304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383E4E" w14:textId="77777777" w:rsidR="00C76A57" w:rsidRDefault="00C76A57" w:rsidP="00C76A57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6"/>
      </w:tblGrid>
      <w:tr w:rsidR="00890612" w14:paraId="704B0710" w14:textId="77777777" w:rsidTr="00073B5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2BB2FCC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4c. </w:t>
            </w:r>
            <w:r w:rsidRPr="0018014E">
              <w:rPr>
                <w:rFonts w:ascii="Arial" w:hAnsi="Arial" w:cs="Arial"/>
                <w:b/>
                <w:sz w:val="24"/>
                <w:szCs w:val="24"/>
              </w:rPr>
              <w:t>Day Care Services</w:t>
            </w:r>
          </w:p>
          <w:p w14:paraId="02256973" w14:textId="77777777" w:rsidR="00890612" w:rsidRPr="0018014E" w:rsidRDefault="00890612" w:rsidP="0089061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0612" w14:paraId="2C089D5A" w14:textId="77777777" w:rsidTr="00435F5F">
        <w:tc>
          <w:tcPr>
            <w:tcW w:w="1980" w:type="dxa"/>
          </w:tcPr>
          <w:p w14:paraId="095AEA0D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Maximum number of people using the service at one time</w:t>
            </w:r>
          </w:p>
        </w:tc>
        <w:tc>
          <w:tcPr>
            <w:tcW w:w="7036" w:type="dxa"/>
          </w:tcPr>
          <w:p w14:paraId="7FD1BB3A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895425" w14:textId="77777777" w:rsidR="00C76A57" w:rsidRDefault="00C76A57" w:rsidP="00C76A57">
      <w:pPr>
        <w:spacing w:after="0"/>
      </w:pPr>
    </w:p>
    <w:p w14:paraId="6C6DF019" w14:textId="77777777" w:rsidR="00C76A57" w:rsidRDefault="00C76A57">
      <w:r>
        <w:lastRenderedPageBreak/>
        <w:br w:type="page"/>
      </w:r>
    </w:p>
    <w:p w14:paraId="50A0D50F" w14:textId="77777777" w:rsidR="00C76A57" w:rsidRDefault="00C76A57" w:rsidP="00C76A57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90612" w14:paraId="355EB2F3" w14:textId="77777777" w:rsidTr="00073B5C">
        <w:tc>
          <w:tcPr>
            <w:tcW w:w="9016" w:type="dxa"/>
            <w:shd w:val="clear" w:color="auto" w:fill="D9D9D9" w:themeFill="background1" w:themeFillShade="D9"/>
          </w:tcPr>
          <w:p w14:paraId="451A8288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25856">
              <w:rPr>
                <w:rFonts w:ascii="Arial" w:hAnsi="Arial" w:cs="Arial"/>
                <w:b/>
                <w:sz w:val="24"/>
                <w:szCs w:val="24"/>
              </w:rPr>
              <w:t>5.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Aims and objectives of the service</w:t>
            </w:r>
          </w:p>
          <w:p w14:paraId="250E6C55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0612" w14:paraId="5039ECAC" w14:textId="77777777" w:rsidTr="00435F5F">
        <w:tc>
          <w:tcPr>
            <w:tcW w:w="9016" w:type="dxa"/>
          </w:tcPr>
          <w:p w14:paraId="0D03E55A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The philosophy or ethos of the service (where this is based upon a theoretical or therapeutic model, a description of that model).</w:t>
            </w:r>
          </w:p>
          <w:p w14:paraId="698275B3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CEA4338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21AA76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955904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84DABA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FC7D72D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096CFBC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AC38D7" w14:textId="77777777" w:rsidR="00592F35" w:rsidRDefault="00592F35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E0D45E7" w14:textId="77777777" w:rsidR="00592F35" w:rsidRDefault="00592F35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3F98CA" w14:textId="77777777" w:rsidR="00592F35" w:rsidRDefault="00592F35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D5708C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4B8BAB" w14:textId="77777777" w:rsidR="00890612" w:rsidRPr="005056C1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59395C3F" w14:textId="77777777" w:rsidR="00C76A57" w:rsidRDefault="00C76A57" w:rsidP="00C76A57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90612" w14:paraId="5D899104" w14:textId="77777777" w:rsidTr="00073B5C">
        <w:tc>
          <w:tcPr>
            <w:tcW w:w="9016" w:type="dxa"/>
            <w:shd w:val="clear" w:color="auto" w:fill="D9D9D9" w:themeFill="background1" w:themeFillShade="D9"/>
          </w:tcPr>
          <w:p w14:paraId="0894CDF5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 Range of Care Needs Supported</w:t>
            </w:r>
          </w:p>
          <w:p w14:paraId="4FADE727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90612" w14:paraId="2123B000" w14:textId="77777777" w:rsidTr="00435F5F">
        <w:tc>
          <w:tcPr>
            <w:tcW w:w="9016" w:type="dxa"/>
          </w:tcPr>
          <w:p w14:paraId="018D3C18" w14:textId="77777777" w:rsidR="00890612" w:rsidRPr="00C6371D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C6371D">
              <w:rPr>
                <w:rFonts w:ascii="Arial" w:hAnsi="Arial" w:cs="Arial"/>
                <w:i/>
                <w:sz w:val="24"/>
                <w:szCs w:val="24"/>
              </w:rPr>
              <w:t>Describe the range of health or care needs the service will provide support for, including any specialist services.</w:t>
            </w:r>
          </w:p>
          <w:p w14:paraId="22471EF1" w14:textId="77777777" w:rsidR="00890612" w:rsidRPr="00C6371D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7ABC33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Who is cared for?</w:t>
            </w:r>
          </w:p>
          <w:p w14:paraId="0892BBCC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What is the admission/commencement of care criteria?</w:t>
            </w:r>
          </w:p>
          <w:p w14:paraId="003B32FA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What are the limits of care provision?</w:t>
            </w:r>
          </w:p>
          <w:p w14:paraId="7A1F62F1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7123C497" w14:textId="77777777" w:rsidR="00C76A57" w:rsidRDefault="00C76A57" w:rsidP="00C76A57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90612" w14:paraId="0AE7369C" w14:textId="77777777" w:rsidTr="00073B5C">
        <w:tc>
          <w:tcPr>
            <w:tcW w:w="9016" w:type="dxa"/>
            <w:shd w:val="clear" w:color="auto" w:fill="D9D9D9" w:themeFill="background1" w:themeFillShade="D9"/>
          </w:tcPr>
          <w:p w14:paraId="0439D7D6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How the service is provided</w:t>
            </w:r>
          </w:p>
          <w:p w14:paraId="3A19CD56" w14:textId="77777777" w:rsidR="00890612" w:rsidRPr="005056C1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0612" w14:paraId="3BDF1588" w14:textId="77777777" w:rsidTr="00435F5F">
        <w:tc>
          <w:tcPr>
            <w:tcW w:w="9016" w:type="dxa"/>
          </w:tcPr>
          <w:p w14:paraId="6326B465" w14:textId="77777777" w:rsidR="00890612" w:rsidRPr="00B57AB3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57AB3">
              <w:rPr>
                <w:rFonts w:ascii="Arial" w:hAnsi="Arial" w:cs="Arial"/>
                <w:b/>
                <w:sz w:val="24"/>
                <w:szCs w:val="24"/>
              </w:rPr>
              <w:t>Commencing care/admissions, assessment, planning and review</w:t>
            </w:r>
          </w:p>
          <w:p w14:paraId="5EE36998" w14:textId="77777777" w:rsidR="00890612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556E36E" w14:textId="77777777" w:rsidR="00890612" w:rsidRPr="00C82FB5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C82FB5">
              <w:rPr>
                <w:rFonts w:ascii="Arial" w:hAnsi="Arial" w:cs="Arial"/>
                <w:i/>
                <w:sz w:val="24"/>
                <w:szCs w:val="24"/>
              </w:rPr>
              <w:t>Arrangements for managing planned/urgent/respite care</w:t>
            </w:r>
          </w:p>
          <w:p w14:paraId="015FCC6E" w14:textId="77777777" w:rsidR="00890612" w:rsidRPr="00C82FB5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C82FB5">
              <w:rPr>
                <w:rFonts w:ascii="Arial" w:hAnsi="Arial" w:cs="Arial"/>
                <w:i/>
                <w:sz w:val="24"/>
                <w:szCs w:val="24"/>
              </w:rPr>
              <w:t>Arrangements for initial and ongoing assessment of care and support needs</w:t>
            </w:r>
          </w:p>
          <w:p w14:paraId="533246CA" w14:textId="77777777" w:rsidR="00890612" w:rsidRPr="00C82FB5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C82FB5">
              <w:rPr>
                <w:rFonts w:ascii="Arial" w:hAnsi="Arial" w:cs="Arial"/>
                <w:i/>
                <w:sz w:val="24"/>
                <w:szCs w:val="24"/>
              </w:rPr>
              <w:t>How personal plans are developed and reviewed with the involvement of people and or their representative.</w:t>
            </w:r>
          </w:p>
          <w:p w14:paraId="4AD2A161" w14:textId="77777777" w:rsidR="00890612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D85DE0F" w14:textId="77777777" w:rsidR="00890612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A4946D" w14:textId="77777777" w:rsidR="00890612" w:rsidRPr="005056C1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612" w14:paraId="2B651A35" w14:textId="77777777" w:rsidTr="00435F5F">
        <w:tc>
          <w:tcPr>
            <w:tcW w:w="9016" w:type="dxa"/>
          </w:tcPr>
          <w:p w14:paraId="7849C683" w14:textId="77777777" w:rsidR="00890612" w:rsidRPr="00B57AB3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57AB3">
              <w:rPr>
                <w:rFonts w:ascii="Arial" w:hAnsi="Arial" w:cs="Arial"/>
                <w:b/>
                <w:sz w:val="24"/>
                <w:szCs w:val="24"/>
              </w:rPr>
              <w:t>Care and support</w:t>
            </w:r>
          </w:p>
          <w:p w14:paraId="41519410" w14:textId="77777777" w:rsidR="00890612" w:rsidRDefault="00890612" w:rsidP="008906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AA090B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How are people’s care needs met?</w:t>
            </w:r>
          </w:p>
          <w:p w14:paraId="2329E608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How are people involved in decisions about their care?</w:t>
            </w:r>
          </w:p>
          <w:p w14:paraId="196A7E46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How does care provided protect, promote and maintain people’s independence, safety and welfare?</w:t>
            </w:r>
          </w:p>
          <w:p w14:paraId="257B1434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If providing a specialist service, what makes it a specialist service?</w:t>
            </w:r>
          </w:p>
          <w:p w14:paraId="7DC2E162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How are people supported to access education / learning / development?</w:t>
            </w:r>
          </w:p>
          <w:p w14:paraId="384D6C48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How are people supported to participate in employment?</w:t>
            </w:r>
          </w:p>
          <w:p w14:paraId="0D3FCD6B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How are people supported to develop/maintain life skills?</w:t>
            </w:r>
          </w:p>
          <w:p w14:paraId="63B82B61" w14:textId="77777777" w:rsidR="00890612" w:rsidRPr="008602C1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How are people supported to maintain family and personal relationships?</w:t>
            </w:r>
          </w:p>
        </w:tc>
      </w:tr>
      <w:tr w:rsidR="00890612" w14:paraId="6F88571C" w14:textId="77777777" w:rsidTr="00435F5F">
        <w:tc>
          <w:tcPr>
            <w:tcW w:w="9016" w:type="dxa"/>
          </w:tcPr>
          <w:p w14:paraId="60AB214B" w14:textId="77777777" w:rsidR="00890612" w:rsidRPr="00B57AB3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57AB3">
              <w:rPr>
                <w:rFonts w:ascii="Arial" w:hAnsi="Arial" w:cs="Arial"/>
                <w:b/>
                <w:sz w:val="24"/>
                <w:szCs w:val="24"/>
              </w:rPr>
              <w:lastRenderedPageBreak/>
              <w:t>Communication and involvement</w:t>
            </w:r>
          </w:p>
          <w:p w14:paraId="2029235F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EC748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How do you meet people’s communication needs?</w:t>
            </w:r>
          </w:p>
          <w:p w14:paraId="346FF1D8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What provisions do you make to ensure information is accessible?</w:t>
            </w:r>
          </w:p>
          <w:p w14:paraId="459DB965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How are people involved in their care decisions?</w:t>
            </w:r>
          </w:p>
          <w:p w14:paraId="4EDE2DEF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950649" w14:textId="77777777" w:rsidR="00592F35" w:rsidRDefault="00592F35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1EFDE7" w14:textId="77777777" w:rsidR="00E607B4" w:rsidRDefault="00E607B4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FF6987" w14:textId="77777777" w:rsidR="00C76A57" w:rsidRDefault="00C76A57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801504" w14:textId="77777777" w:rsidR="00C76A57" w:rsidRDefault="00C76A57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B32467" w14:textId="77777777" w:rsidR="00592F35" w:rsidRPr="00E11569" w:rsidRDefault="00592F35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90612" w14:paraId="41815B33" w14:textId="77777777" w:rsidTr="00435F5F">
        <w:tc>
          <w:tcPr>
            <w:tcW w:w="9016" w:type="dxa"/>
          </w:tcPr>
          <w:p w14:paraId="5C82C940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Rights and responsibilities</w:t>
            </w:r>
          </w:p>
          <w:p w14:paraId="206F94A9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A6ED42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What rights/responsibilities do people have? How will rights be protected?</w:t>
            </w:r>
          </w:p>
          <w:p w14:paraId="65E90352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What rights/responsibilities do staff have? How will rights be protected?</w:t>
            </w:r>
          </w:p>
          <w:p w14:paraId="373154DB" w14:textId="77777777" w:rsidR="00592F35" w:rsidRDefault="00592F35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9116E5" w14:textId="77777777" w:rsidR="00592F35" w:rsidRDefault="00592F35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283805" w14:textId="77777777" w:rsidR="00592F35" w:rsidRDefault="00592F35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F9CFCA" w14:textId="77777777" w:rsidR="00592F35" w:rsidRDefault="00592F35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A54628" w14:textId="77777777" w:rsidR="00592F35" w:rsidRPr="006E50C5" w:rsidRDefault="00592F35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A94983C" w14:textId="77777777" w:rsidR="00C76A57" w:rsidRDefault="00C76A57" w:rsidP="00C76A57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94"/>
      </w:tblGrid>
      <w:tr w:rsidR="00890612" w14:paraId="3438DBD7" w14:textId="77777777" w:rsidTr="0022585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1A0EE11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 Staffing arrangements</w:t>
            </w:r>
          </w:p>
          <w:p w14:paraId="25D9EBD4" w14:textId="77777777" w:rsidR="00890612" w:rsidRPr="00904394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0612" w14:paraId="0683C277" w14:textId="77777777" w:rsidTr="00225856">
        <w:tc>
          <w:tcPr>
            <w:tcW w:w="9016" w:type="dxa"/>
            <w:gridSpan w:val="2"/>
            <w:shd w:val="clear" w:color="auto" w:fill="auto"/>
          </w:tcPr>
          <w:p w14:paraId="045686F3" w14:textId="77777777" w:rsidR="00890612" w:rsidRPr="00225856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This needs to detail how the staffing arrangements will meet people’s care needs and specialist services detailed above.</w:t>
            </w:r>
          </w:p>
        </w:tc>
      </w:tr>
      <w:tr w:rsidR="00890612" w14:paraId="17D5D31C" w14:textId="77777777" w:rsidTr="00225856">
        <w:tc>
          <w:tcPr>
            <w:tcW w:w="2122" w:type="dxa"/>
            <w:shd w:val="clear" w:color="auto" w:fill="auto"/>
          </w:tcPr>
          <w:p w14:paraId="07C80CD3" w14:textId="77777777" w:rsidR="00890612" w:rsidRPr="00225856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25856">
              <w:rPr>
                <w:rFonts w:ascii="Arial" w:hAnsi="Arial" w:cs="Arial"/>
                <w:b/>
                <w:sz w:val="24"/>
                <w:szCs w:val="24"/>
              </w:rPr>
              <w:t>Numbers and qualifications of staff</w:t>
            </w:r>
          </w:p>
        </w:tc>
        <w:tc>
          <w:tcPr>
            <w:tcW w:w="6894" w:type="dxa"/>
            <w:shd w:val="clear" w:color="auto" w:fill="auto"/>
          </w:tcPr>
          <w:p w14:paraId="20A0B9F8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Manager’s name and qualifications</w:t>
            </w:r>
          </w:p>
          <w:p w14:paraId="510B253A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Other senior staff and qualifications</w:t>
            </w:r>
          </w:p>
          <w:p w14:paraId="339FFC83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Registered nurses/midwives/health visitors and any recordable qualifications</w:t>
            </w:r>
          </w:p>
          <w:p w14:paraId="1BA6EA49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Staff with RQF/QCF L2/3 etc.</w:t>
            </w:r>
          </w:p>
          <w:p w14:paraId="6D76AAF0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Other types of staff and their qualifications</w:t>
            </w:r>
          </w:p>
          <w:p w14:paraId="7C88B0C5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Where specialist care is provided e.g. dementia, learning disabilities etc. you must demonstrate that staff have the appropriate qualifications, training and skills to provide it.</w:t>
            </w:r>
          </w:p>
          <w:p w14:paraId="22F271E0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075F0A" w14:textId="77777777" w:rsidR="00890612" w:rsidRPr="00225856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For home care providers, it may be useful to provide the total number of staff working average week / average weekly staff hours and the qualifications.  </w:t>
            </w:r>
          </w:p>
        </w:tc>
      </w:tr>
      <w:tr w:rsidR="00890612" w14:paraId="08B8DEFA" w14:textId="77777777" w:rsidTr="00225856">
        <w:tc>
          <w:tcPr>
            <w:tcW w:w="2122" w:type="dxa"/>
            <w:shd w:val="clear" w:color="auto" w:fill="auto"/>
          </w:tcPr>
          <w:p w14:paraId="01108FCC" w14:textId="77777777" w:rsidR="00890612" w:rsidRPr="00225856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Staff levels</w:t>
            </w:r>
          </w:p>
        </w:tc>
        <w:tc>
          <w:tcPr>
            <w:tcW w:w="6894" w:type="dxa"/>
            <w:shd w:val="clear" w:color="auto" w:fill="auto"/>
          </w:tcPr>
          <w:p w14:paraId="7369488B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Include staffing numbers that will be in place, day time, night time, weekends etc.</w:t>
            </w:r>
          </w:p>
          <w:p w14:paraId="2910E89F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Identify number of registered nurses where appropriate and arrangements for skill mix.</w:t>
            </w:r>
          </w:p>
        </w:tc>
      </w:tr>
      <w:tr w:rsidR="00890612" w14:paraId="4391BA5F" w14:textId="77777777" w:rsidTr="00225856">
        <w:tc>
          <w:tcPr>
            <w:tcW w:w="2122" w:type="dxa"/>
            <w:shd w:val="clear" w:color="auto" w:fill="auto"/>
          </w:tcPr>
          <w:p w14:paraId="374ECDAD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Specialist staff</w:t>
            </w:r>
          </w:p>
        </w:tc>
        <w:tc>
          <w:tcPr>
            <w:tcW w:w="6894" w:type="dxa"/>
            <w:shd w:val="clear" w:color="auto" w:fill="auto"/>
          </w:tcPr>
          <w:p w14:paraId="653529CE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Number and details</w:t>
            </w:r>
          </w:p>
        </w:tc>
      </w:tr>
      <w:tr w:rsidR="00890612" w14:paraId="0F68DA44" w14:textId="77777777" w:rsidTr="00225856">
        <w:tc>
          <w:tcPr>
            <w:tcW w:w="2122" w:type="dxa"/>
            <w:shd w:val="clear" w:color="auto" w:fill="auto"/>
          </w:tcPr>
          <w:p w14:paraId="48A7B5FD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Staff deployment</w:t>
            </w:r>
          </w:p>
        </w:tc>
        <w:tc>
          <w:tcPr>
            <w:tcW w:w="6894" w:type="dxa"/>
            <w:shd w:val="clear" w:color="auto" w:fill="auto"/>
          </w:tcPr>
          <w:p w14:paraId="64FD7ED4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In accommodation services, detail how staff will be deployed across the environment i.e. on different floors/buildings </w:t>
            </w:r>
          </w:p>
          <w:p w14:paraId="6BF775A3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Explain how dependency levels are factored into staffing arrangements.</w:t>
            </w:r>
          </w:p>
        </w:tc>
      </w:tr>
      <w:tr w:rsidR="00890612" w14:paraId="090B08EE" w14:textId="77777777" w:rsidTr="00225856">
        <w:tc>
          <w:tcPr>
            <w:tcW w:w="2122" w:type="dxa"/>
            <w:shd w:val="clear" w:color="auto" w:fill="auto"/>
          </w:tcPr>
          <w:p w14:paraId="448A137B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Delegated tasks</w:t>
            </w:r>
          </w:p>
        </w:tc>
        <w:tc>
          <w:tcPr>
            <w:tcW w:w="6894" w:type="dxa"/>
            <w:shd w:val="clear" w:color="auto" w:fill="auto"/>
          </w:tcPr>
          <w:p w14:paraId="001A390B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Detail the governance arrangements to ensure any specialist/clinical tasks are delegated appropriately.</w:t>
            </w:r>
          </w:p>
        </w:tc>
      </w:tr>
      <w:tr w:rsidR="00890612" w14:paraId="4E866825" w14:textId="77777777" w:rsidTr="00225856">
        <w:tc>
          <w:tcPr>
            <w:tcW w:w="2122" w:type="dxa"/>
            <w:shd w:val="clear" w:color="auto" w:fill="auto"/>
          </w:tcPr>
          <w:p w14:paraId="07625334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Other staff</w:t>
            </w:r>
          </w:p>
        </w:tc>
        <w:tc>
          <w:tcPr>
            <w:tcW w:w="6894" w:type="dxa"/>
            <w:shd w:val="clear" w:color="auto" w:fill="auto"/>
          </w:tcPr>
          <w:p w14:paraId="621EB158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Detail numbers of other staff i.e. activities coordinator, domestic staff, catering etc.</w:t>
            </w:r>
          </w:p>
        </w:tc>
      </w:tr>
      <w:tr w:rsidR="00890612" w14:paraId="0C1D6FCC" w14:textId="77777777" w:rsidTr="00225856">
        <w:tc>
          <w:tcPr>
            <w:tcW w:w="2122" w:type="dxa"/>
            <w:shd w:val="clear" w:color="auto" w:fill="auto"/>
          </w:tcPr>
          <w:p w14:paraId="15562AF6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Staff training</w:t>
            </w:r>
          </w:p>
        </w:tc>
        <w:tc>
          <w:tcPr>
            <w:tcW w:w="6894" w:type="dxa"/>
            <w:shd w:val="clear" w:color="auto" w:fill="auto"/>
          </w:tcPr>
          <w:p w14:paraId="25BAD8D7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Detail induction, statutory and mandatory training and any specialist training required to meet people’s care needs as detailed above.</w:t>
            </w:r>
          </w:p>
        </w:tc>
      </w:tr>
    </w:tbl>
    <w:p w14:paraId="6056A7B8" w14:textId="77777777" w:rsidR="00C76A57" w:rsidRDefault="00C76A57" w:rsidP="00C76A57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94"/>
      </w:tblGrid>
      <w:tr w:rsidR="00890612" w14:paraId="44ECAF90" w14:textId="77777777" w:rsidTr="007717D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76D2A0A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 Services and facilities</w:t>
            </w:r>
          </w:p>
          <w:p w14:paraId="31F2A690" w14:textId="77777777" w:rsidR="00890612" w:rsidRPr="007717DA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0612" w14:paraId="4D18EC4B" w14:textId="77777777" w:rsidTr="00225856">
        <w:tc>
          <w:tcPr>
            <w:tcW w:w="2122" w:type="dxa"/>
            <w:shd w:val="clear" w:color="auto" w:fill="auto"/>
          </w:tcPr>
          <w:p w14:paraId="47180B91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Provision of food / drinks / snacks</w:t>
            </w:r>
          </w:p>
        </w:tc>
        <w:tc>
          <w:tcPr>
            <w:tcW w:w="6894" w:type="dxa"/>
            <w:shd w:val="clear" w:color="auto" w:fill="auto"/>
          </w:tcPr>
          <w:p w14:paraId="008094DE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Day care – detail whether food/drinks/snacks provided and range, food hygiene etc.</w:t>
            </w:r>
          </w:p>
          <w:p w14:paraId="5FDBBE4C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Home care – detail if there is meal preparation, food hygiene, etc.</w:t>
            </w:r>
          </w:p>
          <w:p w14:paraId="0C20458D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Care homes – detail people’s access involvement/choices in meal prep/shopping meal services etc.</w:t>
            </w:r>
          </w:p>
        </w:tc>
      </w:tr>
      <w:tr w:rsidR="00890612" w14:paraId="23E221F1" w14:textId="77777777" w:rsidTr="00225856">
        <w:tc>
          <w:tcPr>
            <w:tcW w:w="2122" w:type="dxa"/>
            <w:shd w:val="clear" w:color="auto" w:fill="auto"/>
          </w:tcPr>
          <w:p w14:paraId="502DCA51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</w:p>
        </w:tc>
        <w:tc>
          <w:tcPr>
            <w:tcW w:w="6894" w:type="dxa"/>
            <w:shd w:val="clear" w:color="auto" w:fill="auto"/>
          </w:tcPr>
          <w:p w14:paraId="07B773CD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Range of activities, visits, transport, community involvement etc.</w:t>
            </w:r>
          </w:p>
        </w:tc>
      </w:tr>
      <w:tr w:rsidR="00890612" w14:paraId="3703F452" w14:textId="77777777" w:rsidTr="00225856">
        <w:tc>
          <w:tcPr>
            <w:tcW w:w="2122" w:type="dxa"/>
            <w:shd w:val="clear" w:color="auto" w:fill="auto"/>
          </w:tcPr>
          <w:p w14:paraId="353CE34F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Specialist equipment</w:t>
            </w:r>
          </w:p>
        </w:tc>
        <w:tc>
          <w:tcPr>
            <w:tcW w:w="6894" w:type="dxa"/>
            <w:shd w:val="clear" w:color="auto" w:fill="auto"/>
          </w:tcPr>
          <w:p w14:paraId="7BE90F7C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Detail equipment available</w:t>
            </w:r>
          </w:p>
        </w:tc>
      </w:tr>
      <w:tr w:rsidR="00890612" w14:paraId="721D52FF" w14:textId="77777777" w:rsidTr="00225856">
        <w:tc>
          <w:tcPr>
            <w:tcW w:w="2122" w:type="dxa"/>
            <w:shd w:val="clear" w:color="auto" w:fill="auto"/>
          </w:tcPr>
          <w:p w14:paraId="2DC0B366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Communal areas</w:t>
            </w:r>
          </w:p>
          <w:p w14:paraId="54AF2014" w14:textId="77777777" w:rsidR="00890612" w:rsidRPr="009B6971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9B6971">
              <w:rPr>
                <w:rFonts w:ascii="Arial" w:hAnsi="Arial" w:cs="Arial"/>
                <w:i/>
                <w:sz w:val="24"/>
                <w:szCs w:val="24"/>
              </w:rPr>
              <w:t>(Care homes/Day Care)</w:t>
            </w:r>
          </w:p>
        </w:tc>
        <w:tc>
          <w:tcPr>
            <w:tcW w:w="6894" w:type="dxa"/>
            <w:shd w:val="clear" w:color="auto" w:fill="auto"/>
          </w:tcPr>
          <w:p w14:paraId="5D6E78CE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Number and type of communal spaces</w:t>
            </w:r>
          </w:p>
        </w:tc>
      </w:tr>
      <w:tr w:rsidR="00890612" w14:paraId="75994544" w14:textId="77777777" w:rsidTr="00225856">
        <w:tc>
          <w:tcPr>
            <w:tcW w:w="2122" w:type="dxa"/>
            <w:shd w:val="clear" w:color="auto" w:fill="auto"/>
          </w:tcPr>
          <w:p w14:paraId="6A05EA82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Dining areas</w:t>
            </w:r>
          </w:p>
          <w:p w14:paraId="00027065" w14:textId="77777777" w:rsidR="00890612" w:rsidRPr="009B6971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9B6971">
              <w:rPr>
                <w:rFonts w:ascii="Arial" w:hAnsi="Arial" w:cs="Arial"/>
                <w:i/>
                <w:sz w:val="24"/>
                <w:szCs w:val="24"/>
              </w:rPr>
              <w:t>(Care homes/Day Care)</w:t>
            </w:r>
          </w:p>
        </w:tc>
        <w:tc>
          <w:tcPr>
            <w:tcW w:w="6894" w:type="dxa"/>
            <w:shd w:val="clear" w:color="auto" w:fill="auto"/>
          </w:tcPr>
          <w:p w14:paraId="789E8D22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Number</w:t>
            </w:r>
          </w:p>
        </w:tc>
      </w:tr>
      <w:tr w:rsidR="00890612" w14:paraId="2C726C84" w14:textId="77777777" w:rsidTr="00225856">
        <w:tc>
          <w:tcPr>
            <w:tcW w:w="2122" w:type="dxa"/>
            <w:shd w:val="clear" w:color="auto" w:fill="auto"/>
          </w:tcPr>
          <w:p w14:paraId="14032955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Access to outside space</w:t>
            </w:r>
          </w:p>
          <w:p w14:paraId="58555D72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B6971">
              <w:rPr>
                <w:rFonts w:ascii="Arial" w:hAnsi="Arial" w:cs="Arial"/>
                <w:i/>
                <w:sz w:val="24"/>
                <w:szCs w:val="24"/>
              </w:rPr>
              <w:t>(Care homes/Day Care)</w:t>
            </w:r>
          </w:p>
        </w:tc>
        <w:tc>
          <w:tcPr>
            <w:tcW w:w="6894" w:type="dxa"/>
            <w:shd w:val="clear" w:color="auto" w:fill="auto"/>
          </w:tcPr>
          <w:p w14:paraId="5DEEC7C3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Day Care, Care homes</w:t>
            </w:r>
          </w:p>
        </w:tc>
      </w:tr>
      <w:tr w:rsidR="00890612" w14:paraId="6A8A5ED0" w14:textId="77777777" w:rsidTr="00225856">
        <w:tc>
          <w:tcPr>
            <w:tcW w:w="2122" w:type="dxa"/>
            <w:shd w:val="clear" w:color="auto" w:fill="auto"/>
          </w:tcPr>
          <w:p w14:paraId="3CB9D447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Specialist bathing facilities</w:t>
            </w:r>
          </w:p>
          <w:p w14:paraId="401176D8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B6971">
              <w:rPr>
                <w:rFonts w:ascii="Arial" w:hAnsi="Arial" w:cs="Arial"/>
                <w:i/>
                <w:sz w:val="24"/>
                <w:szCs w:val="24"/>
              </w:rPr>
              <w:t>(Care homes/Day Care)</w:t>
            </w:r>
          </w:p>
        </w:tc>
        <w:tc>
          <w:tcPr>
            <w:tcW w:w="6894" w:type="dxa"/>
            <w:shd w:val="clear" w:color="auto" w:fill="auto"/>
          </w:tcPr>
          <w:p w14:paraId="79090825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90612" w14:paraId="5FA68B1A" w14:textId="77777777" w:rsidTr="00225856">
        <w:tc>
          <w:tcPr>
            <w:tcW w:w="2122" w:type="dxa"/>
            <w:shd w:val="clear" w:color="auto" w:fill="auto"/>
          </w:tcPr>
          <w:p w14:paraId="596436A4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A5AB7">
              <w:rPr>
                <w:rFonts w:ascii="Arial" w:hAnsi="Arial" w:cs="Arial"/>
                <w:b/>
                <w:sz w:val="24"/>
                <w:szCs w:val="24"/>
              </w:rPr>
              <w:t>Number single occupancy bedrooms</w:t>
            </w:r>
          </w:p>
          <w:p w14:paraId="74910CB0" w14:textId="77777777" w:rsidR="00890612" w:rsidRPr="00CA5AB7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(Care homes)</w:t>
            </w:r>
          </w:p>
        </w:tc>
        <w:tc>
          <w:tcPr>
            <w:tcW w:w="6894" w:type="dxa"/>
            <w:shd w:val="clear" w:color="auto" w:fill="auto"/>
          </w:tcPr>
          <w:p w14:paraId="7BA0B757" w14:textId="77777777" w:rsidR="00890612" w:rsidRPr="00CA5AB7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90612" w14:paraId="7A1D4690" w14:textId="77777777" w:rsidTr="00225856">
        <w:tc>
          <w:tcPr>
            <w:tcW w:w="2122" w:type="dxa"/>
            <w:shd w:val="clear" w:color="auto" w:fill="auto"/>
          </w:tcPr>
          <w:p w14:paraId="13334016" w14:textId="77777777" w:rsidR="00890612" w:rsidRPr="00CA5AB7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CA5AB7">
              <w:rPr>
                <w:rFonts w:ascii="Arial" w:hAnsi="Arial" w:cs="Arial"/>
                <w:b/>
                <w:sz w:val="24"/>
                <w:szCs w:val="24"/>
              </w:rPr>
              <w:t xml:space="preserve">Number of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shared rooms </w:t>
            </w:r>
            <w:r>
              <w:rPr>
                <w:rFonts w:ascii="Arial" w:hAnsi="Arial" w:cs="Arial"/>
                <w:i/>
                <w:sz w:val="24"/>
                <w:szCs w:val="24"/>
              </w:rPr>
              <w:t>(Care homes)</w:t>
            </w:r>
          </w:p>
        </w:tc>
        <w:tc>
          <w:tcPr>
            <w:tcW w:w="6894" w:type="dxa"/>
            <w:shd w:val="clear" w:color="auto" w:fill="auto"/>
          </w:tcPr>
          <w:p w14:paraId="302E4517" w14:textId="77777777" w:rsidR="00890612" w:rsidRPr="00CA5AB7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Provide reason for offering shared accommodation i.e. only on short term basis for homelessness, parents with children or as part of a therapeutic/recovery programme.</w:t>
            </w:r>
          </w:p>
        </w:tc>
      </w:tr>
      <w:tr w:rsidR="00890612" w14:paraId="6DBE8057" w14:textId="77777777" w:rsidTr="00225856">
        <w:tc>
          <w:tcPr>
            <w:tcW w:w="2122" w:type="dxa"/>
            <w:shd w:val="clear" w:color="auto" w:fill="auto"/>
          </w:tcPr>
          <w:p w14:paraId="5028FFE4" w14:textId="77777777" w:rsidR="00890612" w:rsidRPr="00CA5AB7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A5AB7">
              <w:rPr>
                <w:rFonts w:ascii="Arial" w:hAnsi="Arial" w:cs="Arial"/>
                <w:b/>
                <w:sz w:val="24"/>
                <w:szCs w:val="24"/>
              </w:rPr>
              <w:t>Number of rooms with en suite facilities</w:t>
            </w:r>
          </w:p>
        </w:tc>
        <w:tc>
          <w:tcPr>
            <w:tcW w:w="6894" w:type="dxa"/>
            <w:shd w:val="clear" w:color="auto" w:fill="auto"/>
          </w:tcPr>
          <w:p w14:paraId="4FEDB827" w14:textId="77777777" w:rsidR="00890612" w:rsidRPr="00CA5AB7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90612" w14:paraId="6AE3AB9E" w14:textId="77777777" w:rsidTr="00225856">
        <w:tc>
          <w:tcPr>
            <w:tcW w:w="2122" w:type="dxa"/>
            <w:shd w:val="clear" w:color="auto" w:fill="auto"/>
          </w:tcPr>
          <w:p w14:paraId="404E7115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Security arrangements</w:t>
            </w:r>
          </w:p>
          <w:p w14:paraId="1C5506A0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B6971">
              <w:rPr>
                <w:rFonts w:ascii="Arial" w:hAnsi="Arial" w:cs="Arial"/>
                <w:i/>
                <w:sz w:val="24"/>
                <w:szCs w:val="24"/>
              </w:rPr>
              <w:t>(Care homes/Day Care)</w:t>
            </w:r>
          </w:p>
        </w:tc>
        <w:tc>
          <w:tcPr>
            <w:tcW w:w="6894" w:type="dxa"/>
            <w:shd w:val="clear" w:color="auto" w:fill="auto"/>
          </w:tcPr>
          <w:p w14:paraId="04EBF35B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Detail use of CCTV, security arrangements </w:t>
            </w:r>
          </w:p>
        </w:tc>
      </w:tr>
      <w:tr w:rsidR="00890612" w14:paraId="5D483A0D" w14:textId="77777777" w:rsidTr="00C76A57">
        <w:trPr>
          <w:cantSplit/>
        </w:trPr>
        <w:tc>
          <w:tcPr>
            <w:tcW w:w="2122" w:type="dxa"/>
            <w:shd w:val="clear" w:color="auto" w:fill="auto"/>
          </w:tcPr>
          <w:p w14:paraId="3B3BCA21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Office/meeting rooms</w:t>
            </w:r>
          </w:p>
          <w:p w14:paraId="7FC62608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B6971">
              <w:rPr>
                <w:rFonts w:ascii="Arial" w:hAnsi="Arial" w:cs="Arial"/>
                <w:i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Home Care, </w:t>
            </w:r>
            <w:r w:rsidRPr="009B6971">
              <w:rPr>
                <w:rFonts w:ascii="Arial" w:hAnsi="Arial" w:cs="Arial"/>
                <w:i/>
                <w:sz w:val="24"/>
                <w:szCs w:val="24"/>
              </w:rPr>
              <w:t>Care homes/Day Care)</w:t>
            </w:r>
          </w:p>
        </w:tc>
        <w:tc>
          <w:tcPr>
            <w:tcW w:w="6894" w:type="dxa"/>
            <w:shd w:val="clear" w:color="auto" w:fill="auto"/>
          </w:tcPr>
          <w:p w14:paraId="6FADFD23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Safe records storage</w:t>
            </w:r>
          </w:p>
          <w:p w14:paraId="00D507DA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Meeting with people using the service</w:t>
            </w:r>
          </w:p>
          <w:p w14:paraId="079AEB79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Meetings with staff, interviews, training </w:t>
            </w:r>
          </w:p>
        </w:tc>
      </w:tr>
    </w:tbl>
    <w:p w14:paraId="36E7F9CD" w14:textId="77777777" w:rsidR="00C76A57" w:rsidRDefault="00C76A57" w:rsidP="00C76A57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94"/>
      </w:tblGrid>
      <w:tr w:rsidR="00890612" w14:paraId="65442B23" w14:textId="77777777" w:rsidTr="004B35F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C66ED02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 Quality Assurance and Governance</w:t>
            </w:r>
          </w:p>
          <w:p w14:paraId="139F6721" w14:textId="77777777" w:rsidR="00E607B4" w:rsidRPr="004B35FC" w:rsidRDefault="00E607B4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0612" w14:paraId="25F8874A" w14:textId="77777777" w:rsidTr="00225856">
        <w:tc>
          <w:tcPr>
            <w:tcW w:w="2122" w:type="dxa"/>
            <w:shd w:val="clear" w:color="auto" w:fill="auto"/>
          </w:tcPr>
          <w:p w14:paraId="0337C8DE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Complaints and concerns</w:t>
            </w:r>
          </w:p>
        </w:tc>
        <w:tc>
          <w:tcPr>
            <w:tcW w:w="6894" w:type="dxa"/>
            <w:shd w:val="clear" w:color="auto" w:fill="auto"/>
          </w:tcPr>
          <w:p w14:paraId="0E219663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4B35FC">
              <w:rPr>
                <w:rFonts w:ascii="Arial" w:hAnsi="Arial" w:cs="Arial"/>
                <w:i/>
                <w:sz w:val="24"/>
                <w:szCs w:val="24"/>
              </w:rPr>
              <w:t xml:space="preserve">How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people can raise </w:t>
            </w:r>
            <w:r w:rsidRPr="004B35FC">
              <w:rPr>
                <w:rFonts w:ascii="Arial" w:hAnsi="Arial" w:cs="Arial"/>
                <w:i/>
                <w:sz w:val="24"/>
                <w:szCs w:val="24"/>
              </w:rPr>
              <w:t>complaints</w:t>
            </w:r>
            <w:r>
              <w:rPr>
                <w:rFonts w:ascii="Arial" w:hAnsi="Arial" w:cs="Arial"/>
                <w:i/>
                <w:sz w:val="24"/>
                <w:szCs w:val="24"/>
              </w:rPr>
              <w:t>/concerns</w:t>
            </w:r>
          </w:p>
          <w:p w14:paraId="39930E1D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Help for raising complaints</w:t>
            </w:r>
          </w:p>
          <w:p w14:paraId="59913737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How complaints will be </w:t>
            </w:r>
            <w:r w:rsidRPr="004B35FC">
              <w:rPr>
                <w:rFonts w:ascii="Arial" w:hAnsi="Arial" w:cs="Arial"/>
                <w:i/>
                <w:sz w:val="24"/>
                <w:szCs w:val="24"/>
              </w:rPr>
              <w:t xml:space="preserve">handled and </w:t>
            </w:r>
            <w:r>
              <w:rPr>
                <w:rFonts w:ascii="Arial" w:hAnsi="Arial" w:cs="Arial"/>
                <w:i/>
                <w:sz w:val="24"/>
                <w:szCs w:val="24"/>
              </w:rPr>
              <w:t>reviewed</w:t>
            </w:r>
          </w:p>
          <w:p w14:paraId="33001A2A" w14:textId="77777777" w:rsidR="00E607B4" w:rsidRPr="004B35FC" w:rsidRDefault="00E607B4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90612" w14:paraId="76213640" w14:textId="77777777" w:rsidTr="00225856">
        <w:tc>
          <w:tcPr>
            <w:tcW w:w="2122" w:type="dxa"/>
            <w:shd w:val="clear" w:color="auto" w:fill="auto"/>
          </w:tcPr>
          <w:p w14:paraId="4A6AE70B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Organisational structure</w:t>
            </w:r>
          </w:p>
        </w:tc>
        <w:tc>
          <w:tcPr>
            <w:tcW w:w="6894" w:type="dxa"/>
            <w:shd w:val="clear" w:color="auto" w:fill="auto"/>
          </w:tcPr>
          <w:p w14:paraId="022E5D94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Managerial structure, lines of accountability, delegation, responsibility</w:t>
            </w:r>
          </w:p>
          <w:p w14:paraId="47C89C4E" w14:textId="77777777" w:rsidR="00E607B4" w:rsidRDefault="00E607B4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90612" w14:paraId="1C007EEF" w14:textId="77777777" w:rsidTr="00225856">
        <w:tc>
          <w:tcPr>
            <w:tcW w:w="2122" w:type="dxa"/>
            <w:shd w:val="clear" w:color="auto" w:fill="auto"/>
          </w:tcPr>
          <w:p w14:paraId="732B24E4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Service oversight</w:t>
            </w:r>
          </w:p>
        </w:tc>
        <w:tc>
          <w:tcPr>
            <w:tcW w:w="6894" w:type="dxa"/>
            <w:shd w:val="clear" w:color="auto" w:fill="auto"/>
          </w:tcPr>
          <w:p w14:paraId="5933318B" w14:textId="77777777" w:rsidR="00E607B4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How the service will be monitored and reviewed – visits/reports – quality, safety, effectiveness etc.</w:t>
            </w:r>
          </w:p>
        </w:tc>
      </w:tr>
      <w:tr w:rsidR="00890612" w14:paraId="1240FBA0" w14:textId="77777777" w:rsidTr="00225856">
        <w:tc>
          <w:tcPr>
            <w:tcW w:w="2122" w:type="dxa"/>
            <w:shd w:val="clear" w:color="auto" w:fill="auto"/>
          </w:tcPr>
          <w:p w14:paraId="5A125DB5" w14:textId="77777777" w:rsidR="00890612" w:rsidRDefault="00890612" w:rsidP="008906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Involvement</w:t>
            </w:r>
          </w:p>
        </w:tc>
        <w:tc>
          <w:tcPr>
            <w:tcW w:w="6894" w:type="dxa"/>
            <w:shd w:val="clear" w:color="auto" w:fill="auto"/>
          </w:tcPr>
          <w:p w14:paraId="0DA1BC27" w14:textId="77777777" w:rsidR="00890612" w:rsidRDefault="00890612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How people will be involved in reviewing the service and the way the service runs</w:t>
            </w:r>
          </w:p>
          <w:p w14:paraId="10BBDE04" w14:textId="77777777" w:rsidR="00E607B4" w:rsidRDefault="00E607B4" w:rsidP="00890612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6201D721" w14:textId="77777777" w:rsidR="000E41BA" w:rsidRPr="000E41BA" w:rsidRDefault="000E41BA" w:rsidP="000E41BA">
      <w:pPr>
        <w:pStyle w:val="NoSpacing"/>
        <w:rPr>
          <w:rFonts w:ascii="Arial" w:hAnsi="Arial" w:cs="Arial"/>
          <w:sz w:val="24"/>
          <w:szCs w:val="24"/>
        </w:rPr>
      </w:pPr>
    </w:p>
    <w:p w14:paraId="7BA6FB0E" w14:textId="77777777" w:rsidR="000E41BA" w:rsidRDefault="000E41BA" w:rsidP="000E41BA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94"/>
      </w:tblGrid>
      <w:tr w:rsidR="00CB059A" w14:paraId="4FFDF47D" w14:textId="77777777" w:rsidTr="00506F3A">
        <w:tc>
          <w:tcPr>
            <w:tcW w:w="2122" w:type="dxa"/>
            <w:shd w:val="clear" w:color="auto" w:fill="auto"/>
          </w:tcPr>
          <w:p w14:paraId="4FFA41C5" w14:textId="77777777" w:rsidR="00CB059A" w:rsidRDefault="00CB059A" w:rsidP="00506F3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effective from:</w:t>
            </w:r>
          </w:p>
        </w:tc>
        <w:tc>
          <w:tcPr>
            <w:tcW w:w="6894" w:type="dxa"/>
            <w:shd w:val="clear" w:color="auto" w:fill="auto"/>
          </w:tcPr>
          <w:p w14:paraId="4EB9FBCE" w14:textId="77777777" w:rsidR="00CB059A" w:rsidRDefault="00CB059A" w:rsidP="00CB059A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5C993367" w14:textId="77777777" w:rsidR="000E41BA" w:rsidRPr="000E41BA" w:rsidRDefault="000E41BA" w:rsidP="000E41BA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0E41BA" w:rsidRPr="000E41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D1C18" w14:textId="77777777" w:rsidR="007B5D23" w:rsidRDefault="007B5D23" w:rsidP="001A577A">
      <w:pPr>
        <w:spacing w:after="0" w:line="240" w:lineRule="auto"/>
      </w:pPr>
      <w:r>
        <w:separator/>
      </w:r>
    </w:p>
  </w:endnote>
  <w:endnote w:type="continuationSeparator" w:id="0">
    <w:p w14:paraId="0FDECCE2" w14:textId="77777777" w:rsidR="007B5D23" w:rsidRDefault="007B5D23" w:rsidP="001A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16FCA" w14:textId="77777777" w:rsidR="00CB059A" w:rsidRDefault="00CB0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520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C3B59" w14:textId="77777777" w:rsidR="004A0B81" w:rsidRDefault="004A0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D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ED8E76" w14:textId="77777777" w:rsidR="001A577A" w:rsidRDefault="004A0B81">
    <w:pPr>
      <w:pStyle w:val="Footer"/>
    </w:pPr>
    <w:r>
      <w:t>Jersey Care Commission Statement of Purpose Template V120190121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25A56" w14:textId="77777777" w:rsidR="00CB059A" w:rsidRDefault="00CB0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E046C" w14:textId="77777777" w:rsidR="007B5D23" w:rsidRDefault="007B5D23" w:rsidP="001A577A">
      <w:pPr>
        <w:spacing w:after="0" w:line="240" w:lineRule="auto"/>
      </w:pPr>
      <w:r>
        <w:separator/>
      </w:r>
    </w:p>
  </w:footnote>
  <w:footnote w:type="continuationSeparator" w:id="0">
    <w:p w14:paraId="4E847E92" w14:textId="77777777" w:rsidR="007B5D23" w:rsidRDefault="007B5D23" w:rsidP="001A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36CAC" w14:textId="77777777" w:rsidR="00CB059A" w:rsidRDefault="00CB0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9A1CF" w14:textId="77777777" w:rsidR="00CB059A" w:rsidRDefault="00CB05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C4CF" w14:textId="77777777" w:rsidR="00CB059A" w:rsidRDefault="00CB0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7198B"/>
    <w:multiLevelType w:val="hybridMultilevel"/>
    <w:tmpl w:val="6A3E3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6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D23"/>
    <w:rsid w:val="00021046"/>
    <w:rsid w:val="000214EA"/>
    <w:rsid w:val="00073B5C"/>
    <w:rsid w:val="000C6304"/>
    <w:rsid w:val="000D4A3F"/>
    <w:rsid w:val="000E41BA"/>
    <w:rsid w:val="001164B6"/>
    <w:rsid w:val="00157C3B"/>
    <w:rsid w:val="0018014E"/>
    <w:rsid w:val="00183363"/>
    <w:rsid w:val="001A577A"/>
    <w:rsid w:val="00225856"/>
    <w:rsid w:val="00272241"/>
    <w:rsid w:val="002B2A35"/>
    <w:rsid w:val="002E6D9A"/>
    <w:rsid w:val="002F704D"/>
    <w:rsid w:val="00343562"/>
    <w:rsid w:val="0038101F"/>
    <w:rsid w:val="00392036"/>
    <w:rsid w:val="003A5D59"/>
    <w:rsid w:val="003E711D"/>
    <w:rsid w:val="00435F5F"/>
    <w:rsid w:val="004A0B81"/>
    <w:rsid w:val="004B35FC"/>
    <w:rsid w:val="005056C1"/>
    <w:rsid w:val="005075C3"/>
    <w:rsid w:val="00592F35"/>
    <w:rsid w:val="005947EC"/>
    <w:rsid w:val="0062491B"/>
    <w:rsid w:val="0069514A"/>
    <w:rsid w:val="006A02D2"/>
    <w:rsid w:val="006E050B"/>
    <w:rsid w:val="006E50C5"/>
    <w:rsid w:val="00723FF9"/>
    <w:rsid w:val="00762433"/>
    <w:rsid w:val="007717DA"/>
    <w:rsid w:val="007B5D23"/>
    <w:rsid w:val="00824EA1"/>
    <w:rsid w:val="008602C1"/>
    <w:rsid w:val="00890612"/>
    <w:rsid w:val="00904394"/>
    <w:rsid w:val="009B0EE5"/>
    <w:rsid w:val="009B6971"/>
    <w:rsid w:val="00A14460"/>
    <w:rsid w:val="00A3764E"/>
    <w:rsid w:val="00AD2413"/>
    <w:rsid w:val="00AF10AE"/>
    <w:rsid w:val="00B34274"/>
    <w:rsid w:val="00B5044A"/>
    <w:rsid w:val="00B54ED6"/>
    <w:rsid w:val="00B57AB3"/>
    <w:rsid w:val="00BD246D"/>
    <w:rsid w:val="00BF4061"/>
    <w:rsid w:val="00C3506B"/>
    <w:rsid w:val="00C6371D"/>
    <w:rsid w:val="00C76A57"/>
    <w:rsid w:val="00C77F6A"/>
    <w:rsid w:val="00C82FB5"/>
    <w:rsid w:val="00C84ED4"/>
    <w:rsid w:val="00CA5AB7"/>
    <w:rsid w:val="00CB059A"/>
    <w:rsid w:val="00CC560A"/>
    <w:rsid w:val="00D13026"/>
    <w:rsid w:val="00D73812"/>
    <w:rsid w:val="00DA630B"/>
    <w:rsid w:val="00DC41C2"/>
    <w:rsid w:val="00E11569"/>
    <w:rsid w:val="00E5427C"/>
    <w:rsid w:val="00E607B4"/>
    <w:rsid w:val="00E93CB7"/>
    <w:rsid w:val="00EE4FF2"/>
    <w:rsid w:val="00F35A56"/>
    <w:rsid w:val="00F70D10"/>
    <w:rsid w:val="00F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D006E"/>
  <w15:chartTrackingRefBased/>
  <w15:docId w15:val="{43C5E6E2-5328-44AF-8050-02BF01DD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1BA"/>
    <w:pPr>
      <w:spacing w:after="0" w:line="240" w:lineRule="auto"/>
    </w:pPr>
  </w:style>
  <w:style w:type="table" w:styleId="TableGrid">
    <w:name w:val="Table Grid"/>
    <w:basedOn w:val="TableNormal"/>
    <w:uiPriority w:val="39"/>
    <w:rsid w:val="000E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6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5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77A"/>
  </w:style>
  <w:style w:type="paragraph" w:styleId="Footer">
    <w:name w:val="footer"/>
    <w:basedOn w:val="Normal"/>
    <w:link w:val="FooterChar"/>
    <w:uiPriority w:val="99"/>
    <w:unhideWhenUsed/>
    <w:rsid w:val="001A5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E\Downloads\DOC_AS,CS_StatementOfPurpose_20250115_v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d5b48-9d10-4125-a089-13588dba182d">
      <Terms xmlns="http://schemas.microsoft.com/office/infopath/2007/PartnerControls"/>
    </lcf76f155ced4ddcb4097134ff3c332f>
    <TaxCatchAll xmlns="8853ee2b-cd38-4fe6-83c2-f6fb1c4113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96911E82B9940A2FA33A01AA84284" ma:contentTypeVersion="13" ma:contentTypeDescription="Create a new document." ma:contentTypeScope="" ma:versionID="87718b30b45220606e904dbe21236e54">
  <xsd:schema xmlns:xsd="http://www.w3.org/2001/XMLSchema" xmlns:xs="http://www.w3.org/2001/XMLSchema" xmlns:p="http://schemas.microsoft.com/office/2006/metadata/properties" xmlns:ns2="5d9d5b48-9d10-4125-a089-13588dba182d" xmlns:ns3="8853ee2b-cd38-4fe6-83c2-f6fb1c4113bb" targetNamespace="http://schemas.microsoft.com/office/2006/metadata/properties" ma:root="true" ma:fieldsID="bfebd50a73702bd91168321a4b4bfbf5" ns2:_="" ns3:_="">
    <xsd:import namespace="5d9d5b48-9d10-4125-a089-13588dba182d"/>
    <xsd:import namespace="8853ee2b-cd38-4fe6-83c2-f6fb1c411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d5b48-9d10-4125-a089-13588dba1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51de4b-dbbc-4cb2-a294-3983c1b89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3ee2b-cd38-4fe6-83c2-f6fb1c4113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45b31b-a510-4769-93d4-84f145e3b6b4}" ma:internalName="TaxCatchAll" ma:showField="CatchAllData" ma:web="8853ee2b-cd38-4fe6-83c2-f6fb1c411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741ff100-88e3-4c3b-8133-320b20b66409"/>
</file>

<file path=customXml/itemProps1.xml><?xml version="1.0" encoding="utf-8"?>
<ds:datastoreItem xmlns:ds="http://schemas.openxmlformats.org/officeDocument/2006/customXml" ds:itemID="{F87DF4D7-DEEE-4E29-BFE0-D930F82CDFA6}">
  <ds:schemaRefs>
    <ds:schemaRef ds:uri="http://schemas.microsoft.com/office/2006/metadata/properties"/>
    <ds:schemaRef ds:uri="http://schemas.microsoft.com/office/infopath/2007/PartnerControls"/>
    <ds:schemaRef ds:uri="5d9d5b48-9d10-4125-a089-13588dba182d"/>
    <ds:schemaRef ds:uri="8853ee2b-cd38-4fe6-83c2-f6fb1c4113bb"/>
  </ds:schemaRefs>
</ds:datastoreItem>
</file>

<file path=customXml/itemProps2.xml><?xml version="1.0" encoding="utf-8"?>
<ds:datastoreItem xmlns:ds="http://schemas.openxmlformats.org/officeDocument/2006/customXml" ds:itemID="{BAE6810D-F743-4DA3-9BBD-553A0549B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BD029-B87A-4ED4-BEE6-3DFCFCEE5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d5b48-9d10-4125-a089-13588dba182d"/>
    <ds:schemaRef ds:uri="8853ee2b-cd38-4fe6-83c2-f6fb1c411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ADA5F7-B7B4-4DA9-B8DA-F1B39E4A3D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DOC_AS,CS_StatementOfPurpose_20250115_v1 (1)</Template>
  <TotalTime>0</TotalTime>
  <Pages>7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Robert</dc:creator>
  <cp:keywords/>
  <dc:description/>
  <cp:lastModifiedBy>Ewa Robert</cp:lastModifiedBy>
  <cp:revision>1</cp:revision>
  <cp:lastPrinted>2019-01-22T16:01:00Z</cp:lastPrinted>
  <dcterms:created xsi:type="dcterms:W3CDTF">2025-04-01T11:24:00Z</dcterms:created>
  <dcterms:modified xsi:type="dcterms:W3CDTF">2025-04-01T11:24:00Z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92fd361c-b426-4735-9862-e7f992202c03</vt:lpwstr>
  </property>
  <property fmtid="{D5CDD505-2E9C-101B-9397-08002B2CF9AE}" pid="3" name="bjSaver">
    <vt:lpwstr>cKfdPTB4YSqUAI9NFKwFNJBPTVLNrcVU</vt:lpwstr>
  </property>
  <property fmtid="{D5CDD505-2E9C-101B-9397-08002B2CF9AE}" pid="4" name="bjDocumentSecurityLabel">
    <vt:lpwstr>This item has no classification</vt:lpwstr>
  </property>
  <property fmtid="{D5CDD505-2E9C-101B-9397-08002B2CF9AE}" pid="5" name="bjDocumentLabelFieldCode">
    <vt:lpwstr>This item has no classification</vt:lpwstr>
  </property>
  <property fmtid="{D5CDD505-2E9C-101B-9397-08002B2CF9AE}" pid="6" name="bjDocumentLabelFieldCodeHeaderFooter">
    <vt:lpwstr>This item has no classification</vt:lpwstr>
  </property>
  <property fmtid="{D5CDD505-2E9C-101B-9397-08002B2CF9AE}" pid="7" name="ContentTypeId">
    <vt:lpwstr>0x01010072196911E82B9940A2FA33A01AA84284</vt:lpwstr>
  </property>
  <property fmtid="{D5CDD505-2E9C-101B-9397-08002B2CF9AE}" pid="8" name="MediaServiceImageTags">
    <vt:lpwstr/>
  </property>
</Properties>
</file>